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A2CE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An die</w:t>
      </w:r>
    </w:p>
    <w:p w14:paraId="233A6D11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Direktion der</w:t>
      </w:r>
    </w:p>
    <w:p w14:paraId="1376E072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Wirtschaftsfachoberschule „Franz Kafka“</w:t>
      </w:r>
    </w:p>
    <w:p w14:paraId="528D42E4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Rennweg 3</w:t>
      </w:r>
    </w:p>
    <w:p w14:paraId="4D6783F3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39012 Meran</w:t>
      </w:r>
    </w:p>
    <w:p w14:paraId="173DDE6B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B8A59E1" w14:textId="77777777" w:rsidR="00120C2D" w:rsidRPr="00120C2D" w:rsidRDefault="00120C2D" w:rsidP="00120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  <w:tab w:val="left" w:pos="6820"/>
        </w:tabs>
        <w:spacing w:after="0" w:line="240" w:lineRule="auto"/>
        <w:jc w:val="center"/>
        <w:rPr>
          <w:rFonts w:ascii="Arial" w:eastAsia="Times New Roman" w:hAnsi="Arial" w:cs="Arial"/>
          <w:b/>
          <w:lang w:eastAsia="de-DE"/>
        </w:rPr>
      </w:pPr>
      <w:r w:rsidRPr="00120C2D">
        <w:rPr>
          <w:rFonts w:ascii="Arial" w:eastAsia="Times New Roman" w:hAnsi="Arial" w:cs="Arial"/>
          <w:b/>
          <w:lang w:eastAsia="de-DE"/>
        </w:rPr>
        <w:t>Befreiung vom Schulbeitrag</w:t>
      </w:r>
    </w:p>
    <w:p w14:paraId="45A6F09E" w14:textId="77777777" w:rsidR="00120C2D" w:rsidRPr="00120C2D" w:rsidRDefault="00120C2D" w:rsidP="00120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 xml:space="preserve">für das Schuljahr </w:t>
      </w: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20C2D">
        <w:rPr>
          <w:rFonts w:ascii="Arial" w:eastAsia="Times New Roman" w:hAnsi="Arial" w:cs="Arial"/>
          <w:lang w:eastAsia="de-DE"/>
        </w:rPr>
        <w:instrText xml:space="preserve"> FORMTEXT </w:instrText>
      </w:r>
      <w:r w:rsidRPr="00120C2D">
        <w:rPr>
          <w:rFonts w:ascii="Arial" w:eastAsia="Times New Roman" w:hAnsi="Arial" w:cs="Arial"/>
          <w:lang w:eastAsia="de-DE"/>
        </w:rPr>
      </w:r>
      <w:r w:rsidRPr="00120C2D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  <w:r w:rsidRPr="00120C2D">
        <w:rPr>
          <w:rFonts w:ascii="Arial" w:eastAsia="Times New Roman" w:hAnsi="Arial" w:cs="Arial"/>
          <w:lang w:eastAsia="de-DE"/>
        </w:rPr>
        <w:t xml:space="preserve"> aufgrund der finanziellen Situation der Familie</w:t>
      </w:r>
    </w:p>
    <w:p w14:paraId="3069BC1C" w14:textId="77777777" w:rsidR="00120C2D" w:rsidRPr="00120C2D" w:rsidRDefault="00120C2D" w:rsidP="00120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(lt. Beschluss des Schulrates Nr. 8 vom 03.12.2019)</w:t>
      </w:r>
    </w:p>
    <w:p w14:paraId="6362486D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90CD4F9" w14:textId="77777777" w:rsidR="00120C2D" w:rsidRPr="00120C2D" w:rsidRDefault="00120C2D" w:rsidP="00120C2D">
      <w:pPr>
        <w:tabs>
          <w:tab w:val="left" w:pos="4820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 xml:space="preserve">Der*die unterfertigte </w:t>
      </w:r>
      <w:r w:rsidRPr="00120C2D">
        <w:rPr>
          <w:rFonts w:ascii="Arial" w:eastAsia="Times New Roman" w:hAnsi="Arial" w:cs="Arial"/>
          <w:sz w:val="14"/>
          <w:lang w:eastAsia="de-DE"/>
        </w:rPr>
        <w:t>(Vater/Mutter/Erziehungsberechtigte)</w:t>
      </w:r>
      <w:r w:rsidRPr="00120C2D">
        <w:rPr>
          <w:rFonts w:ascii="Arial" w:eastAsia="Times New Roman" w:hAnsi="Arial" w:cs="Arial"/>
          <w:lang w:eastAsia="de-DE"/>
        </w:rPr>
        <w:t>:</w:t>
      </w:r>
      <w:r w:rsidRPr="00120C2D">
        <w:rPr>
          <w:rFonts w:ascii="Arial" w:eastAsia="Times New Roman" w:hAnsi="Arial" w:cs="Arial"/>
          <w:lang w:eastAsia="de-DE"/>
        </w:rPr>
        <w:tab/>
      </w: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0C2D">
        <w:rPr>
          <w:rFonts w:ascii="Arial" w:eastAsia="Times New Roman" w:hAnsi="Arial" w:cs="Arial"/>
          <w:lang w:eastAsia="de-DE"/>
        </w:rPr>
        <w:instrText xml:space="preserve"> FORMTEXT </w:instrText>
      </w:r>
      <w:r w:rsidRPr="00120C2D">
        <w:rPr>
          <w:rFonts w:ascii="Arial" w:eastAsia="Times New Roman" w:hAnsi="Arial" w:cs="Arial"/>
          <w:lang w:eastAsia="de-DE"/>
        </w:rPr>
      </w:r>
      <w:r w:rsidRPr="00120C2D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</w:p>
    <w:p w14:paraId="1C53217C" w14:textId="77777777" w:rsidR="00120C2D" w:rsidRPr="00120C2D" w:rsidRDefault="00120C2D" w:rsidP="00120C2D">
      <w:pPr>
        <w:tabs>
          <w:tab w:val="left" w:pos="4820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geb. am/in:</w:t>
      </w:r>
      <w:r w:rsidRPr="00120C2D">
        <w:rPr>
          <w:rFonts w:ascii="Arial" w:eastAsia="Times New Roman" w:hAnsi="Arial" w:cs="Arial"/>
          <w:lang w:eastAsia="de-DE"/>
        </w:rPr>
        <w:tab/>
      </w: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20C2D">
        <w:rPr>
          <w:rFonts w:ascii="Arial" w:eastAsia="Times New Roman" w:hAnsi="Arial" w:cs="Arial"/>
          <w:lang w:eastAsia="de-DE"/>
        </w:rPr>
        <w:instrText xml:space="preserve"> FORMTEXT </w:instrText>
      </w:r>
      <w:r w:rsidRPr="00120C2D">
        <w:rPr>
          <w:rFonts w:ascii="Arial" w:eastAsia="Times New Roman" w:hAnsi="Arial" w:cs="Arial"/>
          <w:lang w:eastAsia="de-DE"/>
        </w:rPr>
      </w:r>
      <w:r w:rsidRPr="00120C2D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</w:p>
    <w:p w14:paraId="3C386166" w14:textId="77777777" w:rsidR="00120C2D" w:rsidRPr="00120C2D" w:rsidRDefault="00120C2D" w:rsidP="00120C2D">
      <w:pPr>
        <w:tabs>
          <w:tab w:val="left" w:pos="4820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wohnhaft in:</w:t>
      </w:r>
      <w:r w:rsidRPr="00120C2D">
        <w:rPr>
          <w:rFonts w:ascii="Arial" w:eastAsia="Times New Roman" w:hAnsi="Arial" w:cs="Arial"/>
          <w:lang w:eastAsia="de-DE"/>
        </w:rPr>
        <w:tab/>
      </w: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20C2D">
        <w:rPr>
          <w:rFonts w:ascii="Arial" w:eastAsia="Times New Roman" w:hAnsi="Arial" w:cs="Arial"/>
          <w:lang w:eastAsia="de-DE"/>
        </w:rPr>
        <w:instrText xml:space="preserve"> FORMTEXT </w:instrText>
      </w:r>
      <w:r w:rsidRPr="00120C2D">
        <w:rPr>
          <w:rFonts w:ascii="Arial" w:eastAsia="Times New Roman" w:hAnsi="Arial" w:cs="Arial"/>
          <w:lang w:eastAsia="de-DE"/>
        </w:rPr>
      </w:r>
      <w:r w:rsidRPr="00120C2D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</w:p>
    <w:p w14:paraId="59FD473E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64A2F069" w14:textId="77777777" w:rsidR="00120C2D" w:rsidRPr="00120C2D" w:rsidRDefault="00120C2D" w:rsidP="00120C2D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ersucht</w:t>
      </w:r>
    </w:p>
    <w:p w14:paraId="59EDD2A5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3B6F05E" w14:textId="77777777" w:rsidR="00120C2D" w:rsidRPr="00120C2D" w:rsidRDefault="00120C2D" w:rsidP="00120C2D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 xml:space="preserve">aufgrund der finanziellen Situation der Familie um die Befreiung des für das Schuljahr </w:t>
      </w: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20C2D">
        <w:rPr>
          <w:rFonts w:ascii="Arial" w:eastAsia="Times New Roman" w:hAnsi="Arial" w:cs="Arial"/>
          <w:lang w:eastAsia="de-DE"/>
        </w:rPr>
        <w:instrText xml:space="preserve"> FORMTEXT </w:instrText>
      </w:r>
      <w:r w:rsidRPr="00120C2D">
        <w:rPr>
          <w:rFonts w:ascii="Arial" w:eastAsia="Times New Roman" w:hAnsi="Arial" w:cs="Arial"/>
          <w:lang w:eastAsia="de-DE"/>
        </w:rPr>
      </w:r>
      <w:r w:rsidRPr="00120C2D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  <w:r w:rsidRPr="00120C2D">
        <w:rPr>
          <w:rFonts w:ascii="Arial" w:eastAsia="Times New Roman" w:hAnsi="Arial" w:cs="Arial"/>
          <w:lang w:eastAsia="de-DE"/>
        </w:rPr>
        <w:t xml:space="preserve"> anfallenden Schulbeitrages für den Sohn*die Tochter </w:t>
      </w: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120C2D">
        <w:rPr>
          <w:rFonts w:ascii="Arial" w:eastAsia="Times New Roman" w:hAnsi="Arial" w:cs="Arial"/>
          <w:lang w:eastAsia="de-DE"/>
        </w:rPr>
        <w:instrText xml:space="preserve"> FORMTEXT </w:instrText>
      </w:r>
      <w:r w:rsidRPr="00120C2D">
        <w:rPr>
          <w:rFonts w:ascii="Arial" w:eastAsia="Times New Roman" w:hAnsi="Arial" w:cs="Arial"/>
          <w:lang w:eastAsia="de-DE"/>
        </w:rPr>
      </w:r>
      <w:r w:rsidRPr="00120C2D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  <w:bookmarkEnd w:id="0"/>
      <w:r w:rsidRPr="00120C2D">
        <w:rPr>
          <w:rFonts w:ascii="Arial" w:eastAsia="Times New Roman" w:hAnsi="Arial" w:cs="Arial"/>
          <w:lang w:eastAsia="de-DE"/>
        </w:rPr>
        <w:t xml:space="preserve">, eingeschrieben in die Klasse </w:t>
      </w: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120C2D">
        <w:rPr>
          <w:rFonts w:ascii="Arial" w:eastAsia="Times New Roman" w:hAnsi="Arial" w:cs="Arial"/>
          <w:lang w:eastAsia="de-DE"/>
        </w:rPr>
        <w:instrText xml:space="preserve"> FORMTEXT </w:instrText>
      </w:r>
      <w:r w:rsidRPr="00120C2D">
        <w:rPr>
          <w:rFonts w:ascii="Arial" w:eastAsia="Times New Roman" w:hAnsi="Arial" w:cs="Arial"/>
          <w:lang w:eastAsia="de-DE"/>
        </w:rPr>
      </w:r>
      <w:r w:rsidRPr="00120C2D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  <w:bookmarkEnd w:id="1"/>
    </w:p>
    <w:p w14:paraId="6C2FF341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693EBCB" w14:textId="77777777" w:rsidR="00120C2D" w:rsidRPr="00120C2D" w:rsidRDefault="00120C2D" w:rsidP="00120C2D">
      <w:pPr>
        <w:tabs>
          <w:tab w:val="left" w:pos="440"/>
          <w:tab w:val="left" w:pos="5610"/>
          <w:tab w:val="right" w:pos="726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0C2D">
        <w:rPr>
          <w:rFonts w:ascii="Arial" w:eastAsia="Times New Roman" w:hAnsi="Arial" w:cs="Arial"/>
          <w:lang w:eastAsia="de-DE"/>
        </w:rPr>
        <w:instrText xml:space="preserve"> FORMCHECKBOX </w:instrText>
      </w:r>
      <w:r w:rsidR="00734DE6">
        <w:rPr>
          <w:rFonts w:ascii="Arial" w:eastAsia="Times New Roman" w:hAnsi="Arial" w:cs="Arial"/>
          <w:lang w:eastAsia="de-DE"/>
        </w:rPr>
      </w:r>
      <w:r w:rsidR="00734DE6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  <w:r w:rsidRPr="00120C2D">
        <w:rPr>
          <w:rFonts w:ascii="Arial" w:eastAsia="Times New Roman" w:hAnsi="Arial" w:cs="Arial"/>
          <w:lang w:eastAsia="de-DE"/>
        </w:rPr>
        <w:tab/>
        <w:t>Schulbeitrag (1. und 2. Klasse)</w:t>
      </w:r>
      <w:r w:rsidRPr="00120C2D">
        <w:rPr>
          <w:rFonts w:ascii="Arial" w:eastAsia="Times New Roman" w:hAnsi="Arial" w:cs="Arial"/>
          <w:lang w:eastAsia="de-DE"/>
        </w:rPr>
        <w:tab/>
        <w:t>Euro</w:t>
      </w:r>
      <w:r w:rsidRPr="00120C2D">
        <w:rPr>
          <w:rFonts w:ascii="Arial" w:eastAsia="Times New Roman" w:hAnsi="Arial" w:cs="Arial"/>
          <w:lang w:eastAsia="de-DE"/>
        </w:rPr>
        <w:tab/>
        <w:t>30,00</w:t>
      </w:r>
    </w:p>
    <w:p w14:paraId="73C982DD" w14:textId="77777777" w:rsidR="00120C2D" w:rsidRPr="00120C2D" w:rsidRDefault="00120C2D" w:rsidP="00120C2D">
      <w:pPr>
        <w:tabs>
          <w:tab w:val="left" w:pos="440"/>
          <w:tab w:val="left" w:pos="5610"/>
          <w:tab w:val="right" w:pos="726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4AE5A5D" w14:textId="77777777" w:rsidR="00120C2D" w:rsidRPr="00120C2D" w:rsidRDefault="00120C2D" w:rsidP="00120C2D">
      <w:pPr>
        <w:tabs>
          <w:tab w:val="left" w:pos="440"/>
          <w:tab w:val="left" w:pos="5610"/>
          <w:tab w:val="right" w:pos="726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20C2D">
        <w:rPr>
          <w:rFonts w:ascii="Arial" w:eastAsia="Times New Roman" w:hAnsi="Arial" w:cs="Arial"/>
          <w:lang w:eastAsia="de-DE"/>
        </w:rPr>
        <w:instrText xml:space="preserve"> FORMCHECKBOX </w:instrText>
      </w:r>
      <w:r w:rsidR="00734DE6">
        <w:rPr>
          <w:rFonts w:ascii="Arial" w:eastAsia="Times New Roman" w:hAnsi="Arial" w:cs="Arial"/>
          <w:lang w:eastAsia="de-DE"/>
        </w:rPr>
      </w:r>
      <w:r w:rsidR="00734DE6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  <w:r w:rsidRPr="00120C2D">
        <w:rPr>
          <w:rFonts w:ascii="Arial" w:eastAsia="Times New Roman" w:hAnsi="Arial" w:cs="Arial"/>
          <w:lang w:eastAsia="de-DE"/>
        </w:rPr>
        <w:tab/>
        <w:t>Schulbeitrag (3. und 4. Klasse)</w:t>
      </w:r>
      <w:r w:rsidRPr="00120C2D">
        <w:rPr>
          <w:rFonts w:ascii="Arial" w:eastAsia="Times New Roman" w:hAnsi="Arial" w:cs="Arial"/>
          <w:lang w:eastAsia="de-DE"/>
        </w:rPr>
        <w:tab/>
        <w:t>Euro</w:t>
      </w:r>
      <w:r w:rsidRPr="00120C2D">
        <w:rPr>
          <w:rFonts w:ascii="Arial" w:eastAsia="Times New Roman" w:hAnsi="Arial" w:cs="Arial"/>
          <w:lang w:eastAsia="de-DE"/>
        </w:rPr>
        <w:tab/>
        <w:t>45,00</w:t>
      </w:r>
    </w:p>
    <w:p w14:paraId="7FCD61D8" w14:textId="77777777" w:rsidR="00120C2D" w:rsidRPr="00120C2D" w:rsidRDefault="00120C2D" w:rsidP="00120C2D">
      <w:pPr>
        <w:tabs>
          <w:tab w:val="left" w:pos="440"/>
          <w:tab w:val="left" w:pos="5610"/>
          <w:tab w:val="right" w:pos="726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52FA74A" w14:textId="77777777" w:rsidR="00120C2D" w:rsidRPr="00120C2D" w:rsidRDefault="00120C2D" w:rsidP="00120C2D">
      <w:pPr>
        <w:tabs>
          <w:tab w:val="left" w:pos="440"/>
          <w:tab w:val="left" w:pos="5610"/>
          <w:tab w:val="right" w:pos="726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120C2D">
        <w:rPr>
          <w:rFonts w:ascii="Arial" w:eastAsia="Times New Roman" w:hAnsi="Arial" w:cs="Arial"/>
          <w:lang w:eastAsia="de-DE"/>
        </w:rPr>
        <w:instrText xml:space="preserve"> FORMCHECKBOX </w:instrText>
      </w:r>
      <w:r w:rsidR="00734DE6">
        <w:rPr>
          <w:rFonts w:ascii="Arial" w:eastAsia="Times New Roman" w:hAnsi="Arial" w:cs="Arial"/>
          <w:lang w:eastAsia="de-DE"/>
        </w:rPr>
      </w:r>
      <w:r w:rsidR="00734DE6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  <w:bookmarkEnd w:id="2"/>
      <w:r w:rsidRPr="00120C2D">
        <w:rPr>
          <w:rFonts w:ascii="Arial" w:eastAsia="Times New Roman" w:hAnsi="Arial" w:cs="Arial"/>
          <w:lang w:eastAsia="de-DE"/>
        </w:rPr>
        <w:tab/>
        <w:t>Schulbeitrag (5. Klasse)</w:t>
      </w:r>
      <w:r w:rsidRPr="00120C2D">
        <w:rPr>
          <w:rFonts w:ascii="Arial" w:eastAsia="Times New Roman" w:hAnsi="Arial" w:cs="Arial"/>
          <w:lang w:eastAsia="de-DE"/>
        </w:rPr>
        <w:tab/>
        <w:t>Euro</w:t>
      </w:r>
      <w:r w:rsidRPr="00120C2D">
        <w:rPr>
          <w:rFonts w:ascii="Arial" w:eastAsia="Times New Roman" w:hAnsi="Arial" w:cs="Arial"/>
          <w:lang w:eastAsia="de-DE"/>
        </w:rPr>
        <w:tab/>
        <w:t>55,00</w:t>
      </w:r>
    </w:p>
    <w:p w14:paraId="10317344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41F9FB7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C3F092B" w14:textId="77777777" w:rsidR="00120C2D" w:rsidRPr="00120C2D" w:rsidRDefault="00120C2D" w:rsidP="00120C2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 xml:space="preserve">Der*die unterfertigte erklärt laut EEVE-Erklärung folgenden Faktor der wirtschaftlichen Lage (FWL) zu besitzen:  </w:t>
      </w: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120C2D">
        <w:rPr>
          <w:rFonts w:ascii="Arial" w:eastAsia="Times New Roman" w:hAnsi="Arial" w:cs="Arial"/>
          <w:lang w:eastAsia="de-DE"/>
        </w:rPr>
        <w:instrText xml:space="preserve"> FORMTEXT </w:instrText>
      </w:r>
      <w:r w:rsidRPr="00120C2D">
        <w:rPr>
          <w:rFonts w:ascii="Arial" w:eastAsia="Times New Roman" w:hAnsi="Arial" w:cs="Arial"/>
          <w:lang w:eastAsia="de-DE"/>
        </w:rPr>
      </w:r>
      <w:r w:rsidRPr="00120C2D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  <w:bookmarkEnd w:id="3"/>
    </w:p>
    <w:p w14:paraId="794FA0B7" w14:textId="3BD9F7C6" w:rsidR="00120C2D" w:rsidRPr="00120C2D" w:rsidRDefault="00120C2D" w:rsidP="00120C2D">
      <w:pPr>
        <w:tabs>
          <w:tab w:val="left" w:pos="482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ED59479" w14:textId="77777777" w:rsidR="00120C2D" w:rsidRPr="00120C2D" w:rsidRDefault="00120C2D" w:rsidP="00120C2D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ab/>
        <w:t>Der*die Unterfertigte</w:t>
      </w:r>
    </w:p>
    <w:p w14:paraId="428C19DA" w14:textId="77777777" w:rsidR="00120C2D" w:rsidRPr="00120C2D" w:rsidRDefault="00120C2D" w:rsidP="00120C2D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ab/>
      </w:r>
      <w:r w:rsidRPr="00120C2D">
        <w:rPr>
          <w:rFonts w:ascii="Arial" w:eastAsia="Times New Roman" w:hAnsi="Arial" w:cs="Arial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120C2D">
        <w:rPr>
          <w:rFonts w:ascii="Arial" w:eastAsia="Times New Roman" w:hAnsi="Arial" w:cs="Arial"/>
          <w:lang w:eastAsia="de-DE"/>
        </w:rPr>
        <w:instrText xml:space="preserve"> FORMTEXT </w:instrText>
      </w:r>
      <w:r w:rsidRPr="00120C2D">
        <w:rPr>
          <w:rFonts w:ascii="Arial" w:eastAsia="Times New Roman" w:hAnsi="Arial" w:cs="Arial"/>
          <w:lang w:eastAsia="de-DE"/>
        </w:rPr>
      </w:r>
      <w:r w:rsidRPr="00120C2D">
        <w:rPr>
          <w:rFonts w:ascii="Arial" w:eastAsia="Times New Roman" w:hAnsi="Arial" w:cs="Arial"/>
          <w:lang w:eastAsia="de-DE"/>
        </w:rPr>
        <w:fldChar w:fldCharType="separate"/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Arial" w:eastAsia="Times New Roman" w:hAnsi="Arial" w:cs="Arial"/>
          <w:noProof/>
          <w:lang w:eastAsia="de-DE"/>
        </w:rPr>
        <w:t> </w:t>
      </w:r>
      <w:r w:rsidRPr="00120C2D">
        <w:rPr>
          <w:rFonts w:ascii="Times New Roman" w:eastAsia="Times New Roman" w:hAnsi="Times New Roman"/>
          <w:sz w:val="20"/>
          <w:szCs w:val="20"/>
          <w:lang w:eastAsia="de-DE"/>
        </w:rPr>
        <w:fldChar w:fldCharType="end"/>
      </w:r>
      <w:bookmarkEnd w:id="4"/>
    </w:p>
    <w:p w14:paraId="1090CB0B" w14:textId="7C0A130C" w:rsidR="00120C2D" w:rsidRPr="00120C2D" w:rsidRDefault="00120C2D" w:rsidP="00120C2D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18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ab/>
      </w:r>
      <w:r w:rsidRPr="00120C2D">
        <w:rPr>
          <w:rFonts w:ascii="Arial" w:eastAsia="Times New Roman" w:hAnsi="Arial" w:cs="Arial"/>
          <w:sz w:val="18"/>
          <w:lang w:eastAsia="de-DE"/>
        </w:rPr>
        <w:t>(Unterschrift eines Elternteils, bzw.</w:t>
      </w:r>
      <w:r>
        <w:rPr>
          <w:rFonts w:ascii="Arial" w:eastAsia="Times New Roman" w:hAnsi="Arial" w:cs="Arial"/>
          <w:sz w:val="18"/>
          <w:lang w:eastAsia="de-DE"/>
        </w:rPr>
        <w:t xml:space="preserve"> </w:t>
      </w:r>
      <w:r w:rsidRPr="00120C2D">
        <w:rPr>
          <w:rFonts w:ascii="Arial" w:eastAsia="Times New Roman" w:hAnsi="Arial" w:cs="Arial"/>
          <w:sz w:val="18"/>
          <w:lang w:eastAsia="de-DE"/>
        </w:rPr>
        <w:t>des Erziehungsberechtigten)</w:t>
      </w:r>
    </w:p>
    <w:p w14:paraId="1DCA0CDC" w14:textId="77777777" w:rsidR="00120C2D" w:rsidRPr="00120C2D" w:rsidRDefault="00120C2D" w:rsidP="00120C2D">
      <w:pPr>
        <w:tabs>
          <w:tab w:val="left" w:pos="6160"/>
        </w:tabs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  <w:r w:rsidRPr="00120C2D">
        <w:rPr>
          <w:rFonts w:ascii="Arial" w:eastAsia="Times New Roman" w:hAnsi="Arial" w:cs="Arial"/>
          <w:u w:val="single"/>
          <w:lang w:eastAsia="de-DE"/>
        </w:rPr>
        <w:t>Unterlagen</w:t>
      </w:r>
    </w:p>
    <w:p w14:paraId="6B5C1FAC" w14:textId="77777777" w:rsidR="00120C2D" w:rsidRPr="00120C2D" w:rsidRDefault="00120C2D" w:rsidP="00120C2D">
      <w:pPr>
        <w:tabs>
          <w:tab w:val="left" w:pos="616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EEVE-Erklärung</w:t>
      </w:r>
    </w:p>
    <w:p w14:paraId="4837FBD3" w14:textId="77777777" w:rsidR="00120C2D" w:rsidRPr="00120C2D" w:rsidRDefault="00120C2D" w:rsidP="00120C2D">
      <w:pPr>
        <w:tabs>
          <w:tab w:val="left" w:pos="6160"/>
        </w:tabs>
        <w:spacing w:after="0" w:line="240" w:lineRule="auto"/>
        <w:jc w:val="both"/>
        <w:rPr>
          <w:rFonts w:ascii="Arial" w:eastAsia="Times New Roman" w:hAnsi="Arial" w:cs="Arial"/>
          <w:sz w:val="16"/>
          <w:lang w:eastAsia="de-DE"/>
        </w:rPr>
      </w:pPr>
    </w:p>
    <w:p w14:paraId="626E5207" w14:textId="77777777" w:rsidR="00120C2D" w:rsidRPr="00120C2D" w:rsidRDefault="00120C2D" w:rsidP="00120C2D">
      <w:pPr>
        <w:tabs>
          <w:tab w:val="left" w:pos="6160"/>
        </w:tabs>
        <w:spacing w:after="0" w:line="240" w:lineRule="auto"/>
        <w:jc w:val="both"/>
        <w:rPr>
          <w:rFonts w:ascii="Arial" w:eastAsia="Times New Roman" w:hAnsi="Arial" w:cs="Arial"/>
          <w:sz w:val="16"/>
          <w:lang w:eastAsia="de-DE"/>
        </w:rPr>
      </w:pPr>
    </w:p>
    <w:p w14:paraId="3D4DCA4F" w14:textId="77777777" w:rsidR="00120C2D" w:rsidRPr="00120C2D" w:rsidRDefault="00120C2D" w:rsidP="00120C2D">
      <w:pPr>
        <w:tabs>
          <w:tab w:val="left" w:pos="6160"/>
        </w:tabs>
        <w:spacing w:after="0" w:line="240" w:lineRule="auto"/>
        <w:jc w:val="both"/>
        <w:rPr>
          <w:rFonts w:ascii="Arial" w:eastAsia="Times New Roman" w:hAnsi="Arial" w:cs="Arial"/>
          <w:sz w:val="16"/>
          <w:lang w:eastAsia="de-DE"/>
        </w:rPr>
      </w:pPr>
      <w:r w:rsidRPr="00120C2D">
        <w:rPr>
          <w:rFonts w:ascii="Arial" w:eastAsia="Times New Roman" w:hAnsi="Arial" w:cs="Arial"/>
          <w:sz w:val="16"/>
          <w:lang w:eastAsia="de-DE"/>
        </w:rPr>
        <w:t>Der*die Antragsteller*in ist sich bei Falscherklärungen im Gesuch der strafrechtlichen Folgen laut Art. 26 des Gesetzes vom 04.01.1968, Nr. 15 bewusst.</w:t>
      </w:r>
    </w:p>
    <w:p w14:paraId="6C570486" w14:textId="77777777" w:rsidR="00120C2D" w:rsidRPr="00120C2D" w:rsidRDefault="00120C2D" w:rsidP="00120C2D">
      <w:pPr>
        <w:tabs>
          <w:tab w:val="left" w:pos="6160"/>
        </w:tabs>
        <w:spacing w:after="0" w:line="240" w:lineRule="auto"/>
        <w:jc w:val="both"/>
        <w:rPr>
          <w:rFonts w:ascii="Arial" w:eastAsia="Times New Roman" w:hAnsi="Arial" w:cs="Arial"/>
          <w:sz w:val="16"/>
          <w:lang w:eastAsia="de-DE"/>
        </w:rPr>
      </w:pPr>
      <w:r w:rsidRPr="00120C2D">
        <w:rPr>
          <w:rFonts w:ascii="Arial" w:eastAsia="Times New Roman" w:hAnsi="Arial" w:cs="Arial"/>
          <w:sz w:val="16"/>
          <w:lang w:eastAsia="de-DE"/>
        </w:rPr>
        <w:t>Die eingehobenen Daten im Gesuch, werden ausschließlich zu institutionellen, schulischen Zwecken verwendet. Die Unterfertigten erklären sich damit einverstanden.</w:t>
      </w:r>
    </w:p>
    <w:p w14:paraId="615581FD" w14:textId="77777777" w:rsidR="00120C2D" w:rsidRPr="00120C2D" w:rsidRDefault="00120C2D" w:rsidP="00120C2D">
      <w:pPr>
        <w:tabs>
          <w:tab w:val="left" w:pos="6160"/>
        </w:tabs>
        <w:spacing w:after="0" w:line="240" w:lineRule="auto"/>
        <w:jc w:val="both"/>
        <w:rPr>
          <w:rFonts w:ascii="Arial" w:eastAsia="Times New Roman" w:hAnsi="Arial" w:cs="Arial"/>
          <w:sz w:val="16"/>
          <w:lang w:eastAsia="de-DE"/>
        </w:rPr>
      </w:pPr>
    </w:p>
    <w:p w14:paraId="2868A3C0" w14:textId="77777777" w:rsidR="00120C2D" w:rsidRPr="00120C2D" w:rsidRDefault="00120C2D" w:rsidP="00120C2D">
      <w:pPr>
        <w:tabs>
          <w:tab w:val="left" w:pos="6160"/>
        </w:tabs>
        <w:spacing w:after="0" w:line="240" w:lineRule="auto"/>
        <w:jc w:val="both"/>
        <w:rPr>
          <w:rFonts w:ascii="Arial" w:eastAsia="Times New Roman" w:hAnsi="Arial" w:cs="Arial"/>
          <w:sz w:val="16"/>
          <w:u w:val="single"/>
          <w:lang w:eastAsia="de-DE"/>
        </w:rPr>
      </w:pPr>
      <w:r w:rsidRPr="00120C2D">
        <w:rPr>
          <w:rFonts w:ascii="Arial" w:eastAsia="Times New Roman" w:hAnsi="Arial" w:cs="Arial"/>
          <w:sz w:val="16"/>
          <w:u w:val="single"/>
          <w:lang w:eastAsia="de-DE"/>
        </w:rPr>
        <w:t>Information gemäß Art. 13 der Verordnung (EU) 2016/679 des Europäischen Parlaments und des Rates vom 27. April 2016:</w:t>
      </w:r>
    </w:p>
    <w:p w14:paraId="515EB240" w14:textId="77777777" w:rsidR="00120C2D" w:rsidRPr="00120C2D" w:rsidRDefault="00120C2D" w:rsidP="00120C2D">
      <w:pPr>
        <w:tabs>
          <w:tab w:val="left" w:pos="6160"/>
        </w:tabs>
        <w:spacing w:after="0" w:line="240" w:lineRule="auto"/>
        <w:jc w:val="both"/>
        <w:rPr>
          <w:rFonts w:ascii="Arial" w:eastAsia="Times New Roman" w:hAnsi="Arial" w:cs="Arial"/>
          <w:sz w:val="16"/>
          <w:lang w:eastAsia="de-DE"/>
        </w:rPr>
      </w:pPr>
      <w:r w:rsidRPr="00120C2D">
        <w:rPr>
          <w:rFonts w:ascii="Arial" w:eastAsia="Times New Roman" w:hAnsi="Arial" w:cs="Arial"/>
          <w:sz w:val="16"/>
          <w:lang w:eastAsia="de-DE"/>
        </w:rPr>
        <w:t xml:space="preserve">Alle einschlägigen Bestimmungen und Informationen entnehmen Sie unserer Homepage: </w:t>
      </w:r>
      <w:hyperlink r:id="rId8" w:history="1">
        <w:r w:rsidRPr="00120C2D">
          <w:rPr>
            <w:rFonts w:ascii="Arial" w:eastAsia="Times New Roman" w:hAnsi="Arial" w:cs="Arial"/>
            <w:color w:val="0000FF"/>
            <w:sz w:val="16"/>
            <w:u w:val="single"/>
            <w:lang w:eastAsia="de-DE"/>
          </w:rPr>
          <w:t>www.wfokafka.it</w:t>
        </w:r>
      </w:hyperlink>
      <w:r w:rsidRPr="00120C2D">
        <w:rPr>
          <w:rFonts w:ascii="Arial" w:eastAsia="Times New Roman" w:hAnsi="Arial" w:cs="Arial"/>
          <w:sz w:val="16"/>
          <w:lang w:eastAsia="de-DE"/>
        </w:rPr>
        <w:t xml:space="preserve"> </w:t>
      </w:r>
    </w:p>
    <w:p w14:paraId="5FFAE776" w14:textId="77777777" w:rsidR="00120C2D" w:rsidRPr="00120C2D" w:rsidRDefault="00120C2D" w:rsidP="00120C2D">
      <w:pPr>
        <w:tabs>
          <w:tab w:val="left" w:pos="6160"/>
        </w:tabs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14:paraId="378E7235" w14:textId="77777777" w:rsidR="00120C2D" w:rsidRPr="00120C2D" w:rsidRDefault="00120C2D" w:rsidP="00120C2D">
      <w:pPr>
        <w:tabs>
          <w:tab w:val="left" w:pos="6160"/>
        </w:tabs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120C2D">
        <w:rPr>
          <w:rFonts w:ascii="Arial" w:eastAsia="Times New Roman" w:hAnsi="Arial" w:cs="Arial"/>
          <w:lang w:eastAsia="de-DE"/>
        </w:rPr>
        <w:t>- - - - - - - - - - - - - - - - - - - - - - - - - - - - - - - - - - - - -</w:t>
      </w:r>
    </w:p>
    <w:p w14:paraId="2F498EBA" w14:textId="6D51CAA0" w:rsidR="00120C2D" w:rsidRPr="00120C2D" w:rsidRDefault="00120C2D" w:rsidP="00120C2D">
      <w:pPr>
        <w:spacing w:after="0" w:line="240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Arial" w:eastAsia="Times New Roman" w:hAnsi="Arial"/>
          <w:szCs w:val="20"/>
          <w:lang w:eastAsia="de-DE"/>
        </w:rPr>
        <w:instrText xml:space="preserve"> FORMCHECKBOX </w:instrText>
      </w:r>
      <w:r w:rsidR="00734DE6">
        <w:rPr>
          <w:rFonts w:ascii="Arial" w:eastAsia="Times New Roman" w:hAnsi="Arial"/>
          <w:szCs w:val="20"/>
          <w:lang w:eastAsia="de-DE"/>
        </w:rPr>
      </w:r>
      <w:r w:rsidR="00734DE6">
        <w:rPr>
          <w:rFonts w:ascii="Arial" w:eastAsia="Times New Roman" w:hAnsi="Arial"/>
          <w:szCs w:val="20"/>
          <w:lang w:eastAsia="de-DE"/>
        </w:rPr>
        <w:fldChar w:fldCharType="separate"/>
      </w:r>
      <w:r>
        <w:rPr>
          <w:rFonts w:ascii="Arial" w:eastAsia="Times New Roman" w:hAnsi="Arial"/>
          <w:szCs w:val="20"/>
          <w:lang w:eastAsia="de-DE"/>
        </w:rPr>
        <w:fldChar w:fldCharType="end"/>
      </w:r>
      <w:bookmarkEnd w:id="5"/>
      <w:r>
        <w:rPr>
          <w:rFonts w:ascii="Arial" w:eastAsia="Times New Roman" w:hAnsi="Arial"/>
          <w:szCs w:val="20"/>
          <w:lang w:eastAsia="de-DE"/>
        </w:rPr>
        <w:t xml:space="preserve"> </w:t>
      </w:r>
      <w:r w:rsidRPr="00120C2D">
        <w:rPr>
          <w:rFonts w:ascii="Arial" w:eastAsia="Times New Roman" w:hAnsi="Arial"/>
          <w:szCs w:val="20"/>
          <w:lang w:eastAsia="de-DE"/>
        </w:rPr>
        <w:t>Gesehen und genehmigt</w:t>
      </w:r>
    </w:p>
    <w:p w14:paraId="33F549DE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/>
          <w:szCs w:val="20"/>
          <w:lang w:eastAsia="de-DE"/>
        </w:rPr>
      </w:pPr>
    </w:p>
    <w:p w14:paraId="641F8A62" w14:textId="77777777" w:rsidR="00120C2D" w:rsidRPr="00120C2D" w:rsidRDefault="00120C2D" w:rsidP="00120C2D">
      <w:pPr>
        <w:spacing w:after="0" w:line="240" w:lineRule="auto"/>
        <w:rPr>
          <w:rFonts w:ascii="Arial" w:eastAsia="Times New Roman" w:hAnsi="Arial"/>
          <w:szCs w:val="20"/>
          <w:lang w:eastAsia="de-DE"/>
        </w:rPr>
      </w:pPr>
      <w:r w:rsidRPr="00120C2D">
        <w:rPr>
          <w:rFonts w:ascii="Arial" w:eastAsia="Times New Roman" w:hAnsi="Arial"/>
          <w:szCs w:val="20"/>
          <w:lang w:eastAsia="de-DE"/>
        </w:rPr>
        <w:t>SCHULDIREKTOR</w:t>
      </w:r>
    </w:p>
    <w:p w14:paraId="6B7DA1A5" w14:textId="48259027" w:rsidR="00120C2D" w:rsidRPr="00120C2D" w:rsidRDefault="00DC632C" w:rsidP="00120C2D">
      <w:pPr>
        <w:spacing w:after="0" w:line="240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t>Matthias Ratering</w:t>
      </w:r>
    </w:p>
    <w:p w14:paraId="6EC03B02" w14:textId="508013E7" w:rsidR="00120C2D" w:rsidRPr="00120C2D" w:rsidRDefault="00120C2D" w:rsidP="00120C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0C2D">
        <w:rPr>
          <w:rFonts w:ascii="Arial" w:eastAsia="Times New Roman" w:hAnsi="Arial"/>
          <w:iCs/>
          <w:sz w:val="18"/>
          <w:szCs w:val="18"/>
          <w:lang w:eastAsia="de-DE"/>
        </w:rPr>
        <w:t>(mit digitaler Unterschrift unterzeichnet)</w:t>
      </w:r>
    </w:p>
    <w:sectPr w:rsidR="00120C2D" w:rsidRPr="00120C2D" w:rsidSect="00973E46">
      <w:headerReference w:type="default" r:id="rId9"/>
      <w:headerReference w:type="first" r:id="rId10"/>
      <w:footerReference w:type="first" r:id="rId11"/>
      <w:pgSz w:w="11906" w:h="16838" w:code="9"/>
      <w:pgMar w:top="1588" w:right="1134" w:bottom="1701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EBF5" w14:textId="77777777" w:rsidR="00F076BE" w:rsidRDefault="00F076BE" w:rsidP="002E6D5B">
      <w:pPr>
        <w:spacing w:after="0" w:line="240" w:lineRule="auto"/>
      </w:pPr>
      <w:r>
        <w:separator/>
      </w:r>
    </w:p>
  </w:endnote>
  <w:endnote w:type="continuationSeparator" w:id="0">
    <w:p w14:paraId="54F5A2C0" w14:textId="77777777" w:rsidR="00F076BE" w:rsidRDefault="00F076BE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6A20" w14:textId="77777777" w:rsidR="00915435" w:rsidRPr="00B87D49" w:rsidRDefault="00915435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915435" w:rsidRPr="00DC632C" w14:paraId="06FD62F2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31BB1868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71A40BE5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3D694049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09D4002C" w14:textId="77777777" w:rsidR="00915435" w:rsidRPr="00F66047" w:rsidRDefault="00915435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25174EAF" w14:textId="77777777" w:rsidR="00915435" w:rsidRPr="00F66047" w:rsidRDefault="00915435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0A3259FB" w14:textId="06FA80EB" w:rsidR="00915435" w:rsidRPr="00F66047" w:rsidRDefault="00120C2D" w:rsidP="00973E46">
          <w:pPr>
            <w:pStyle w:val="Fuzeile"/>
            <w:jc w:val="center"/>
            <w:rPr>
              <w:sz w:val="16"/>
            </w:rPr>
          </w:pPr>
          <w:r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7D97542B" wp14:editId="64A41D07">
                <wp:extent cx="714375" cy="561975"/>
                <wp:effectExtent l="0" t="0" r="0" b="0"/>
                <wp:docPr id="3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48B2B3D2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0AA95DA1" w14:textId="77777777" w:rsidR="00525FF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1E7990E7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38B8B639" w14:textId="77777777" w:rsidR="00915435" w:rsidRPr="00F66047" w:rsidRDefault="00915435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21338D6A" w14:textId="77777777" w:rsidR="00915435" w:rsidRPr="002907B2" w:rsidRDefault="00915435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51C4D3C7" w14:textId="77777777" w:rsidR="00915435" w:rsidRPr="002907B2" w:rsidRDefault="00915435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41C995BC" w14:textId="77777777" w:rsidR="00915435" w:rsidRPr="002907B2" w:rsidRDefault="00915435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1290" w14:textId="77777777" w:rsidR="00F076BE" w:rsidRDefault="00F076BE" w:rsidP="002E6D5B">
      <w:pPr>
        <w:spacing w:after="0" w:line="240" w:lineRule="auto"/>
      </w:pPr>
      <w:r>
        <w:separator/>
      </w:r>
    </w:p>
  </w:footnote>
  <w:footnote w:type="continuationSeparator" w:id="0">
    <w:p w14:paraId="7480AAF6" w14:textId="77777777" w:rsidR="00F076BE" w:rsidRDefault="00F076BE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915435" w:rsidRPr="00DC632C" w14:paraId="5BC99EB1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16269B6E" w14:textId="77777777" w:rsidR="00915435" w:rsidRPr="00461FA4" w:rsidRDefault="00915435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62258C39" w14:textId="5E49A4D0" w:rsidR="00915435" w:rsidRPr="001D4B0C" w:rsidRDefault="00120C2D" w:rsidP="00AC6257">
          <w:pPr>
            <w:spacing w:after="0" w:line="240" w:lineRule="auto"/>
            <w:jc w:val="center"/>
          </w:pPr>
          <w:r>
            <w:rPr>
              <w:rFonts w:ascii="Arial" w:hAnsi="Arial"/>
              <w:noProof/>
              <w:lang w:eastAsia="de-DE"/>
            </w:rPr>
            <w:drawing>
              <wp:inline distT="0" distB="0" distL="0" distR="0" wp14:anchorId="3184FB85" wp14:editId="35DF9AFD">
                <wp:extent cx="285750" cy="371475"/>
                <wp:effectExtent l="0" t="0" r="0" b="0"/>
                <wp:docPr id="1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55814890" w14:textId="77777777" w:rsidR="00915435" w:rsidRPr="00C325BC" w:rsidRDefault="00915435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>PROVINCIA  AUTONOMA DI BOLZANO - ALTO ADIGE</w:t>
          </w:r>
        </w:p>
      </w:tc>
    </w:tr>
    <w:tr w:rsidR="00915435" w:rsidRPr="00973E46" w14:paraId="1F517D9B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60D9D918" w14:textId="77777777" w:rsidR="00915435" w:rsidRPr="00120C2D" w:rsidRDefault="00915435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206A6408" w14:textId="77777777" w:rsidR="00915435" w:rsidRPr="00120C2D" w:rsidRDefault="00915435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C8C597B" w14:textId="77777777" w:rsidR="00915435" w:rsidRPr="00973E46" w:rsidRDefault="00915435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120C2D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0A51C8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0A51C8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144C6673" w14:textId="77777777" w:rsidR="00915435" w:rsidRPr="00973E46" w:rsidRDefault="00915435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915435" w:rsidRPr="00DC632C" w14:paraId="58DE8888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564A88D6" w14:textId="77777777" w:rsidR="00915435" w:rsidRPr="00461FA4" w:rsidRDefault="00915435" w:rsidP="00481144">
          <w:pPr>
            <w:spacing w:before="160" w:after="0" w:line="240" w:lineRule="auto"/>
            <w:jc w:val="right"/>
          </w:pPr>
          <w:r w:rsidRPr="00C325BC">
            <w:rPr>
              <w:rFonts w:ascii="Arial" w:hAnsi="Arial"/>
              <w:sz w:val="20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04706FE8" w14:textId="011632D8" w:rsidR="00915435" w:rsidRPr="001D4B0C" w:rsidRDefault="00120C2D" w:rsidP="001D4B0C">
          <w:pPr>
            <w:spacing w:after="0" w:line="240" w:lineRule="auto"/>
            <w:jc w:val="center"/>
          </w:pPr>
          <w:r>
            <w:rPr>
              <w:rFonts w:ascii="Arial" w:hAnsi="Arial"/>
              <w:noProof/>
              <w:lang w:eastAsia="de-DE"/>
            </w:rPr>
            <w:drawing>
              <wp:inline distT="0" distB="0" distL="0" distR="0" wp14:anchorId="5726910C" wp14:editId="71DE880C">
                <wp:extent cx="581025" cy="742950"/>
                <wp:effectExtent l="0" t="0" r="0" b="0"/>
                <wp:docPr id="2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881DBEA" w14:textId="77777777" w:rsidR="00915435" w:rsidRPr="00C325BC" w:rsidRDefault="00915435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915435" w:rsidRPr="00C325BC" w14:paraId="03C02DD0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6C28B227" w14:textId="77777777" w:rsidR="00915435" w:rsidRPr="00C325BC" w:rsidRDefault="00915435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70477FD2" w14:textId="77777777" w:rsidR="00915435" w:rsidRPr="00461FA4" w:rsidRDefault="00915435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01FF8CA9" w14:textId="77777777" w:rsidR="00915435" w:rsidRPr="00461FA4" w:rsidRDefault="00915435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3C3DC20" w14:textId="77777777" w:rsidR="00915435" w:rsidRPr="001D4B0C" w:rsidRDefault="00915435" w:rsidP="001D4B0C">
          <w:pPr>
            <w:spacing w:after="0"/>
            <w:rPr>
              <w:rFonts w:ascii="Arial" w:hAnsi="Arial"/>
              <w:b/>
              <w:sz w:val="18"/>
              <w:szCs w:val="17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>Istituto tecnico economico in lingua tedesca</w:t>
          </w:r>
        </w:p>
        <w:p w14:paraId="4BE0A253" w14:textId="77777777" w:rsidR="00915435" w:rsidRPr="00CF1E70" w:rsidRDefault="00915435" w:rsidP="001D4B0C">
          <w:pPr>
            <w:spacing w:after="0"/>
            <w:rPr>
              <w:sz w:val="18"/>
              <w:szCs w:val="18"/>
              <w:lang w:val="it-IT"/>
            </w:rPr>
          </w:pPr>
          <w:r w:rsidRPr="00CF1E70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14:paraId="7EAA2800" w14:textId="77777777" w:rsidR="00915435" w:rsidRPr="00EB7BFF" w:rsidRDefault="00915435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482304"/>
    <w:multiLevelType w:val="hybridMultilevel"/>
    <w:tmpl w:val="0D1401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711882">
    <w:abstractNumId w:val="11"/>
  </w:num>
  <w:num w:numId="2" w16cid:durableId="35548187">
    <w:abstractNumId w:val="10"/>
  </w:num>
  <w:num w:numId="3" w16cid:durableId="155924553">
    <w:abstractNumId w:val="9"/>
  </w:num>
  <w:num w:numId="4" w16cid:durableId="115417666">
    <w:abstractNumId w:val="7"/>
  </w:num>
  <w:num w:numId="5" w16cid:durableId="125051621">
    <w:abstractNumId w:val="6"/>
  </w:num>
  <w:num w:numId="6" w16cid:durableId="1874802510">
    <w:abstractNumId w:val="5"/>
  </w:num>
  <w:num w:numId="7" w16cid:durableId="1762598795">
    <w:abstractNumId w:val="4"/>
  </w:num>
  <w:num w:numId="8" w16cid:durableId="1322154780">
    <w:abstractNumId w:val="8"/>
  </w:num>
  <w:num w:numId="9" w16cid:durableId="623998790">
    <w:abstractNumId w:val="3"/>
  </w:num>
  <w:num w:numId="10" w16cid:durableId="218638467">
    <w:abstractNumId w:val="2"/>
  </w:num>
  <w:num w:numId="11" w16cid:durableId="1885020608">
    <w:abstractNumId w:val="1"/>
  </w:num>
  <w:num w:numId="12" w16cid:durableId="1767339812">
    <w:abstractNumId w:val="0"/>
  </w:num>
  <w:num w:numId="13" w16cid:durableId="1781140006">
    <w:abstractNumId w:val="12"/>
  </w:num>
  <w:num w:numId="14" w16cid:durableId="2105027599">
    <w:abstractNumId w:val="14"/>
  </w:num>
  <w:num w:numId="15" w16cid:durableId="1960329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74"/>
    <w:rsid w:val="000121ED"/>
    <w:rsid w:val="00062042"/>
    <w:rsid w:val="00066371"/>
    <w:rsid w:val="00091CC2"/>
    <w:rsid w:val="000A51C8"/>
    <w:rsid w:val="000A5DA8"/>
    <w:rsid w:val="000A789B"/>
    <w:rsid w:val="000C41ED"/>
    <w:rsid w:val="000C7898"/>
    <w:rsid w:val="000D0835"/>
    <w:rsid w:val="00110972"/>
    <w:rsid w:val="00120AD9"/>
    <w:rsid w:val="00120C2D"/>
    <w:rsid w:val="0012383A"/>
    <w:rsid w:val="001D4B0C"/>
    <w:rsid w:val="00201641"/>
    <w:rsid w:val="00205FBD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A0CAC"/>
    <w:rsid w:val="002C501A"/>
    <w:rsid w:val="002C5527"/>
    <w:rsid w:val="002E1259"/>
    <w:rsid w:val="002E5D07"/>
    <w:rsid w:val="002E6D5B"/>
    <w:rsid w:val="0030558F"/>
    <w:rsid w:val="00341CC3"/>
    <w:rsid w:val="00374EDB"/>
    <w:rsid w:val="003851AE"/>
    <w:rsid w:val="003A3822"/>
    <w:rsid w:val="003B1D57"/>
    <w:rsid w:val="003F7E99"/>
    <w:rsid w:val="00413A0F"/>
    <w:rsid w:val="00481144"/>
    <w:rsid w:val="004C7788"/>
    <w:rsid w:val="004D3D35"/>
    <w:rsid w:val="004D61B5"/>
    <w:rsid w:val="00525FF7"/>
    <w:rsid w:val="00547A0B"/>
    <w:rsid w:val="005547A9"/>
    <w:rsid w:val="00567712"/>
    <w:rsid w:val="00593F4E"/>
    <w:rsid w:val="005D68DA"/>
    <w:rsid w:val="005D6CE9"/>
    <w:rsid w:val="005D72E7"/>
    <w:rsid w:val="00631E26"/>
    <w:rsid w:val="00661823"/>
    <w:rsid w:val="00680E0D"/>
    <w:rsid w:val="0068592D"/>
    <w:rsid w:val="006C2634"/>
    <w:rsid w:val="006C2E32"/>
    <w:rsid w:val="006E16F0"/>
    <w:rsid w:val="006F0F35"/>
    <w:rsid w:val="00704292"/>
    <w:rsid w:val="00711DF9"/>
    <w:rsid w:val="00714E3A"/>
    <w:rsid w:val="00725BC1"/>
    <w:rsid w:val="00734DE6"/>
    <w:rsid w:val="0078270C"/>
    <w:rsid w:val="0078346B"/>
    <w:rsid w:val="007957BB"/>
    <w:rsid w:val="007965AC"/>
    <w:rsid w:val="00796771"/>
    <w:rsid w:val="007E6DC1"/>
    <w:rsid w:val="0083711E"/>
    <w:rsid w:val="0085260C"/>
    <w:rsid w:val="00865389"/>
    <w:rsid w:val="008F1D35"/>
    <w:rsid w:val="00915435"/>
    <w:rsid w:val="009530E8"/>
    <w:rsid w:val="0096494A"/>
    <w:rsid w:val="00973E46"/>
    <w:rsid w:val="00977171"/>
    <w:rsid w:val="00A15BF0"/>
    <w:rsid w:val="00A244D2"/>
    <w:rsid w:val="00A32001"/>
    <w:rsid w:val="00A51B65"/>
    <w:rsid w:val="00A5756C"/>
    <w:rsid w:val="00A86B7A"/>
    <w:rsid w:val="00A91309"/>
    <w:rsid w:val="00AB66E9"/>
    <w:rsid w:val="00AC6257"/>
    <w:rsid w:val="00B80C42"/>
    <w:rsid w:val="00B838C3"/>
    <w:rsid w:val="00B87D49"/>
    <w:rsid w:val="00BF6DE1"/>
    <w:rsid w:val="00C17401"/>
    <w:rsid w:val="00C54C1B"/>
    <w:rsid w:val="00C84F76"/>
    <w:rsid w:val="00CB7434"/>
    <w:rsid w:val="00CD4B0F"/>
    <w:rsid w:val="00CF1E70"/>
    <w:rsid w:val="00D569AC"/>
    <w:rsid w:val="00D625EC"/>
    <w:rsid w:val="00D837AF"/>
    <w:rsid w:val="00DA4E1C"/>
    <w:rsid w:val="00DC632C"/>
    <w:rsid w:val="00DC7C60"/>
    <w:rsid w:val="00DD6907"/>
    <w:rsid w:val="00E462E8"/>
    <w:rsid w:val="00E557B6"/>
    <w:rsid w:val="00E7454B"/>
    <w:rsid w:val="00EA0BA6"/>
    <w:rsid w:val="00EB60EC"/>
    <w:rsid w:val="00EB7BFF"/>
    <w:rsid w:val="00ED2E3D"/>
    <w:rsid w:val="00F076BE"/>
    <w:rsid w:val="00F108F0"/>
    <w:rsid w:val="00F64815"/>
    <w:rsid w:val="00F66047"/>
    <w:rsid w:val="00F74E32"/>
    <w:rsid w:val="00F95271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E56E89D"/>
  <w15:chartTrackingRefBased/>
  <w15:docId w15:val="{30319BE2-502F-4E2A-AEED-51FFAE84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kafk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FACB-E235-4CBB-A86B-CBC8771D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4</cp:revision>
  <cp:lastPrinted>2018-03-08T06:50:00Z</cp:lastPrinted>
  <dcterms:created xsi:type="dcterms:W3CDTF">2023-12-27T14:26:00Z</dcterms:created>
  <dcterms:modified xsi:type="dcterms:W3CDTF">2024-09-03T09:22:00Z</dcterms:modified>
</cp:coreProperties>
</file>