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3FDE" w14:textId="77777777" w:rsidR="00B56797" w:rsidRPr="00B56797" w:rsidRDefault="00B56797" w:rsidP="00B5679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3375F3C" w14:textId="77777777" w:rsidR="0045649A" w:rsidRDefault="0045649A" w:rsidP="00AF4AB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1E11E5A" w14:textId="77777777" w:rsidR="0045649A" w:rsidRDefault="0045649A" w:rsidP="00AF4AB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0BB27B2" w14:textId="77777777" w:rsidR="0045649A" w:rsidRDefault="0045649A" w:rsidP="00AF4AB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24756CD" w14:textId="77777777" w:rsidR="0045649A" w:rsidRDefault="0045649A" w:rsidP="00AF4AB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B44FD97" w14:textId="33AD1690" w:rsidR="0055016F" w:rsidRPr="0022455C" w:rsidRDefault="00AF4ABD" w:rsidP="00AF4AB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2455C">
        <w:rPr>
          <w:rFonts w:ascii="Arial" w:hAnsi="Arial" w:cs="Arial"/>
          <w:sz w:val="32"/>
          <w:szCs w:val="32"/>
        </w:rPr>
        <w:t>WFO für Sportler*innen</w:t>
      </w:r>
    </w:p>
    <w:p w14:paraId="311F3076" w14:textId="7581167A" w:rsidR="00AF4ABD" w:rsidRPr="0022455C" w:rsidRDefault="00AF4ABD" w:rsidP="00AF4AB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22455C">
        <w:rPr>
          <w:rFonts w:ascii="Arial" w:hAnsi="Arial" w:cs="Arial"/>
          <w:sz w:val="40"/>
          <w:szCs w:val="40"/>
        </w:rPr>
        <w:t>Motivationsschreiben</w:t>
      </w:r>
    </w:p>
    <w:p w14:paraId="74484672" w14:textId="13C374A2" w:rsidR="00AF4ABD" w:rsidRDefault="00AF4ABD" w:rsidP="00AF4AB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4C5E3003" w14:textId="7BF61AC0" w:rsidR="00AF4ABD" w:rsidRDefault="00AF4ABD" w:rsidP="00AF4ABD">
      <w:pPr>
        <w:spacing w:after="0" w:line="240" w:lineRule="auto"/>
        <w:rPr>
          <w:rFonts w:ascii="Arial" w:hAnsi="Arial" w:cs="Arial"/>
        </w:rPr>
      </w:pPr>
    </w:p>
    <w:p w14:paraId="2B6D211A" w14:textId="56BB6F81" w:rsidR="0022455C" w:rsidRDefault="0045649A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Liebe Schüler*in,</w:t>
      </w:r>
    </w:p>
    <w:p w14:paraId="6FB17B08" w14:textId="22C4CF9A" w:rsidR="0045649A" w:rsidRDefault="0045649A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 freut uns sehr, dass du dich für die WFO für Sportler*innen entschieden hast.</w:t>
      </w:r>
    </w:p>
    <w:p w14:paraId="601E0952" w14:textId="1F765496" w:rsidR="0045649A" w:rsidRDefault="0045649A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Damit wir die Klasse möglichst </w:t>
      </w:r>
      <w:r w:rsidR="00361A5D">
        <w:rPr>
          <w:rFonts w:ascii="Arial" w:hAnsi="Arial" w:cs="Arial"/>
        </w:rPr>
        <w:t>gut zusammenstellen können</w:t>
      </w:r>
      <w:r w:rsidR="001C219C">
        <w:rPr>
          <w:rFonts w:ascii="Arial" w:hAnsi="Arial" w:cs="Arial"/>
        </w:rPr>
        <w:t>,</w:t>
      </w:r>
      <w:r w:rsidR="00361A5D">
        <w:rPr>
          <w:rFonts w:ascii="Arial" w:hAnsi="Arial" w:cs="Arial"/>
        </w:rPr>
        <w:t xml:space="preserve"> brauchen wir noch einige Informationen von dir:</w:t>
      </w:r>
    </w:p>
    <w:p w14:paraId="3863201D" w14:textId="77777777" w:rsidR="0045649A" w:rsidRDefault="0045649A" w:rsidP="00AF4ABD">
      <w:pPr>
        <w:spacing w:after="0" w:line="240" w:lineRule="auto"/>
        <w:rPr>
          <w:rFonts w:ascii="Arial" w:hAnsi="Arial" w:cs="Arial"/>
        </w:rPr>
      </w:pPr>
    </w:p>
    <w:p w14:paraId="0B277D5F" w14:textId="77777777" w:rsidR="00361A5D" w:rsidRDefault="00AF4ABD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D06CF0">
        <w:rPr>
          <w:rFonts w:ascii="Arial" w:hAnsi="Arial" w:cs="Arial"/>
        </w:rPr>
        <w:t>:</w:t>
      </w:r>
    </w:p>
    <w:p w14:paraId="0FE2FD30" w14:textId="11B5EBE5" w:rsidR="00AF4ABD" w:rsidRDefault="00D06CF0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2455C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2455C">
        <w:rPr>
          <w:rFonts w:ascii="Arial" w:hAnsi="Arial" w:cs="Arial"/>
        </w:rPr>
        <w:instrText xml:space="preserve"> FORMTEXT </w:instrText>
      </w:r>
      <w:r w:rsidR="0022455C">
        <w:rPr>
          <w:rFonts w:ascii="Arial" w:hAnsi="Arial" w:cs="Arial"/>
        </w:rPr>
      </w:r>
      <w:r w:rsidR="0022455C">
        <w:rPr>
          <w:rFonts w:ascii="Arial" w:hAnsi="Arial" w:cs="Arial"/>
        </w:rPr>
        <w:fldChar w:fldCharType="separate"/>
      </w:r>
      <w:r w:rsidR="00256CF8">
        <w:rPr>
          <w:rFonts w:ascii="Arial" w:hAnsi="Arial" w:cs="Arial"/>
        </w:rPr>
        <w:t> </w:t>
      </w:r>
      <w:r w:rsidR="00256CF8">
        <w:rPr>
          <w:rFonts w:ascii="Arial" w:hAnsi="Arial" w:cs="Arial"/>
        </w:rPr>
        <w:t> </w:t>
      </w:r>
      <w:r w:rsidR="00256CF8">
        <w:rPr>
          <w:rFonts w:ascii="Arial" w:hAnsi="Arial" w:cs="Arial"/>
        </w:rPr>
        <w:t> </w:t>
      </w:r>
      <w:r w:rsidR="00256CF8">
        <w:rPr>
          <w:rFonts w:ascii="Arial" w:hAnsi="Arial" w:cs="Arial"/>
        </w:rPr>
        <w:t> </w:t>
      </w:r>
      <w:r w:rsidR="00256CF8">
        <w:rPr>
          <w:rFonts w:ascii="Arial" w:hAnsi="Arial" w:cs="Arial"/>
        </w:rPr>
        <w:t> </w:t>
      </w:r>
      <w:r w:rsidR="0022455C">
        <w:rPr>
          <w:rFonts w:ascii="Arial" w:hAnsi="Arial" w:cs="Arial"/>
        </w:rPr>
        <w:fldChar w:fldCharType="end"/>
      </w:r>
      <w:bookmarkEnd w:id="0"/>
    </w:p>
    <w:p w14:paraId="3E4F098A" w14:textId="031326E8" w:rsidR="00D06CF0" w:rsidRDefault="00D06CF0" w:rsidP="00AF4ABD">
      <w:pPr>
        <w:spacing w:after="0" w:line="240" w:lineRule="auto"/>
        <w:rPr>
          <w:rFonts w:ascii="Arial" w:hAnsi="Arial" w:cs="Arial"/>
        </w:rPr>
      </w:pPr>
    </w:p>
    <w:p w14:paraId="2043EDA3" w14:textId="77777777" w:rsidR="00361A5D" w:rsidRDefault="0045649A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Welche </w:t>
      </w:r>
      <w:r w:rsidR="00D06CF0">
        <w:rPr>
          <w:rFonts w:ascii="Arial" w:hAnsi="Arial" w:cs="Arial"/>
        </w:rPr>
        <w:t>Sportart</w:t>
      </w:r>
      <w:r>
        <w:rPr>
          <w:rFonts w:ascii="Arial" w:hAnsi="Arial" w:cs="Arial"/>
        </w:rPr>
        <w:t xml:space="preserve"> übst du aus?</w:t>
      </w:r>
    </w:p>
    <w:p w14:paraId="6A73FCC7" w14:textId="13142F0A" w:rsidR="00D06CF0" w:rsidRDefault="00D06CF0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15AAB">
        <w:rPr>
          <w:rFonts w:ascii="Arial" w:hAnsi="Arial" w:cs="Arial"/>
        </w:rPr>
        <w:t> </w:t>
      </w:r>
      <w:r w:rsidR="00D15AAB">
        <w:rPr>
          <w:rFonts w:ascii="Arial" w:hAnsi="Arial" w:cs="Arial"/>
        </w:rPr>
        <w:t> </w:t>
      </w:r>
      <w:r w:rsidR="00D15AAB">
        <w:rPr>
          <w:rFonts w:ascii="Arial" w:hAnsi="Arial" w:cs="Arial"/>
        </w:rPr>
        <w:t> </w:t>
      </w:r>
      <w:r w:rsidR="00D15AAB">
        <w:rPr>
          <w:rFonts w:ascii="Arial" w:hAnsi="Arial" w:cs="Arial"/>
        </w:rPr>
        <w:t> </w:t>
      </w:r>
      <w:r w:rsidR="00D15AAB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"/>
    </w:p>
    <w:p w14:paraId="09B88BD4" w14:textId="07D8EB22" w:rsidR="00361A5D" w:rsidRDefault="00361A5D" w:rsidP="00AF4ABD">
      <w:pPr>
        <w:spacing w:after="0" w:line="240" w:lineRule="auto"/>
        <w:rPr>
          <w:rFonts w:ascii="Arial" w:hAnsi="Arial" w:cs="Arial"/>
        </w:rPr>
      </w:pPr>
    </w:p>
    <w:p w14:paraId="48F709DE" w14:textId="77777777" w:rsidR="00361A5D" w:rsidRDefault="00361A5D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Seit wann übst du diese Sportart aus?</w:t>
      </w:r>
    </w:p>
    <w:p w14:paraId="27C123C9" w14:textId="69003B7D" w:rsidR="00361A5D" w:rsidRDefault="00361A5D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0289E21" w14:textId="4E0688FC" w:rsidR="00D06CF0" w:rsidRDefault="00D06CF0" w:rsidP="00AF4ABD">
      <w:pPr>
        <w:spacing w:after="0" w:line="240" w:lineRule="auto"/>
        <w:rPr>
          <w:rFonts w:ascii="Arial" w:hAnsi="Arial" w:cs="Arial"/>
        </w:rPr>
      </w:pPr>
    </w:p>
    <w:p w14:paraId="384B28ED" w14:textId="234EAF55" w:rsidR="00361A5D" w:rsidRDefault="0045649A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welchem Verein übst du diese Sportart aus?</w:t>
      </w:r>
      <w:r w:rsidR="00C72D64">
        <w:rPr>
          <w:rFonts w:ascii="Arial" w:hAnsi="Arial" w:cs="Arial"/>
        </w:rPr>
        <w:t xml:space="preserve"> </w:t>
      </w:r>
      <w:r w:rsidR="00C72D64" w:rsidRPr="00C72D64">
        <w:rPr>
          <w:rFonts w:ascii="Arial" w:hAnsi="Arial" w:cs="Arial"/>
          <w:i/>
          <w:iCs/>
        </w:rPr>
        <w:t>(</w:t>
      </w:r>
      <w:r w:rsidR="00C72D64" w:rsidRPr="00C72D64">
        <w:rPr>
          <w:rFonts w:ascii="Arial" w:hAnsi="Arial" w:cs="Arial"/>
          <w:i/>
          <w:iCs/>
          <w:sz w:val="18"/>
          <w:szCs w:val="18"/>
        </w:rPr>
        <w:t>Vollständige</w:t>
      </w:r>
      <w:r w:rsidR="008604B2">
        <w:rPr>
          <w:rFonts w:ascii="Arial" w:hAnsi="Arial" w:cs="Arial"/>
          <w:i/>
          <w:iCs/>
          <w:sz w:val="18"/>
          <w:szCs w:val="18"/>
        </w:rPr>
        <w:t xml:space="preserve"> und offizielle</w:t>
      </w:r>
      <w:r w:rsidR="00C72D64" w:rsidRPr="00C72D64">
        <w:rPr>
          <w:rFonts w:ascii="Arial" w:hAnsi="Arial" w:cs="Arial"/>
          <w:i/>
          <w:iCs/>
          <w:sz w:val="18"/>
          <w:szCs w:val="18"/>
        </w:rPr>
        <w:t xml:space="preserve"> Bezeichnung des Vereins</w:t>
      </w:r>
      <w:r w:rsidR="00C72D64">
        <w:rPr>
          <w:rFonts w:ascii="Arial" w:hAnsi="Arial" w:cs="Arial"/>
          <w:i/>
          <w:iCs/>
          <w:sz w:val="18"/>
          <w:szCs w:val="18"/>
        </w:rPr>
        <w:t xml:space="preserve"> angeben</w:t>
      </w:r>
      <w:r w:rsidR="00C72D64" w:rsidRPr="00C72D64">
        <w:rPr>
          <w:rFonts w:ascii="Arial" w:hAnsi="Arial" w:cs="Arial"/>
          <w:i/>
          <w:iCs/>
        </w:rPr>
        <w:t>)</w:t>
      </w:r>
    </w:p>
    <w:p w14:paraId="6BC1FA5E" w14:textId="6594302D" w:rsidR="00D06CF0" w:rsidRDefault="00D06CF0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816C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fldChar w:fldCharType="end"/>
      </w:r>
      <w:bookmarkEnd w:id="2"/>
    </w:p>
    <w:p w14:paraId="51A9A9A4" w14:textId="2648EC02" w:rsidR="00D06CF0" w:rsidRDefault="00D06CF0" w:rsidP="00AF4ABD">
      <w:pPr>
        <w:spacing w:after="0" w:line="240" w:lineRule="auto"/>
        <w:rPr>
          <w:rFonts w:ascii="Arial" w:hAnsi="Arial" w:cs="Arial"/>
        </w:rPr>
      </w:pPr>
    </w:p>
    <w:p w14:paraId="2DD39FA0" w14:textId="77777777" w:rsidR="00361A5D" w:rsidRDefault="00361A5D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Wie viele Stunden trainierst du wöchentlich?</w:t>
      </w:r>
    </w:p>
    <w:p w14:paraId="5692C053" w14:textId="366DD00F" w:rsidR="00D06CF0" w:rsidRDefault="00D06CF0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14:paraId="5B7CA902" w14:textId="77777777" w:rsidR="00361A5D" w:rsidRDefault="00361A5D" w:rsidP="00361A5D">
      <w:pPr>
        <w:spacing w:after="0" w:line="240" w:lineRule="auto"/>
        <w:rPr>
          <w:rFonts w:ascii="Arial" w:hAnsi="Arial" w:cs="Arial"/>
        </w:rPr>
      </w:pPr>
    </w:p>
    <w:p w14:paraId="6E1AEFE3" w14:textId="77777777" w:rsidR="00361A5D" w:rsidRDefault="00361A5D" w:rsidP="00361A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Falls du zusätzlich Trainerin einer Gruppe bist, wie viele Stunden die Woche machst du das?</w:t>
      </w:r>
    </w:p>
    <w:p w14:paraId="62BDC6DB" w14:textId="43BABE14" w:rsidR="00D06CF0" w:rsidRDefault="00D06CF0" w:rsidP="00361A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</w:t>
      </w:r>
    </w:p>
    <w:p w14:paraId="29467C77" w14:textId="1021AD96" w:rsidR="00D06CF0" w:rsidRDefault="00D06CF0" w:rsidP="00AF4ABD">
      <w:pPr>
        <w:spacing w:after="0" w:line="240" w:lineRule="auto"/>
        <w:rPr>
          <w:rFonts w:ascii="Arial" w:hAnsi="Arial" w:cs="Arial"/>
        </w:rPr>
      </w:pPr>
    </w:p>
    <w:p w14:paraId="19664FBC" w14:textId="77777777" w:rsidR="00361A5D" w:rsidRDefault="00361A5D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Hast du schon an </w:t>
      </w:r>
      <w:r w:rsidR="00D06CF0">
        <w:rPr>
          <w:rFonts w:ascii="Arial" w:hAnsi="Arial" w:cs="Arial"/>
        </w:rPr>
        <w:t>Wettkämpfen teilgenommen</w:t>
      </w:r>
      <w:r>
        <w:rPr>
          <w:rFonts w:ascii="Arial" w:hAnsi="Arial" w:cs="Arial"/>
        </w:rPr>
        <w:t>? Wenn ja, zähle einige auf:</w:t>
      </w:r>
    </w:p>
    <w:p w14:paraId="770D0A7D" w14:textId="1A71C384" w:rsidR="00D06CF0" w:rsidRDefault="00361A5D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2455C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2455C">
        <w:rPr>
          <w:rFonts w:ascii="Arial" w:hAnsi="Arial" w:cs="Arial"/>
        </w:rPr>
        <w:instrText xml:space="preserve"> FORMTEXT </w:instrText>
      </w:r>
      <w:r w:rsidR="0022455C">
        <w:rPr>
          <w:rFonts w:ascii="Arial" w:hAnsi="Arial" w:cs="Arial"/>
        </w:rPr>
      </w:r>
      <w:r w:rsidR="0022455C">
        <w:rPr>
          <w:rFonts w:ascii="Arial" w:hAnsi="Arial" w:cs="Arial"/>
        </w:rPr>
        <w:fldChar w:fldCharType="separate"/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</w:rPr>
        <w:fldChar w:fldCharType="end"/>
      </w:r>
      <w:bookmarkEnd w:id="5"/>
      <w:r w:rsidR="0022455C">
        <w:rPr>
          <w:rFonts w:ascii="Arial" w:hAnsi="Arial" w:cs="Arial"/>
        </w:rPr>
        <w:t xml:space="preserve"> </w:t>
      </w:r>
    </w:p>
    <w:p w14:paraId="1BD26AF9" w14:textId="77777777" w:rsidR="0022455C" w:rsidRDefault="0022455C" w:rsidP="00AF4ABD">
      <w:pPr>
        <w:spacing w:after="0" w:line="240" w:lineRule="auto"/>
        <w:rPr>
          <w:rFonts w:ascii="Arial" w:hAnsi="Arial" w:cs="Arial"/>
        </w:rPr>
      </w:pPr>
    </w:p>
    <w:p w14:paraId="05266D54" w14:textId="77777777" w:rsidR="00361A5D" w:rsidRDefault="00361A5D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Wenn du möchtest, kannst du hier kurz beschreiben, warum du die</w:t>
      </w:r>
      <w:r w:rsidR="0022455C">
        <w:rPr>
          <w:rFonts w:ascii="Arial" w:hAnsi="Arial" w:cs="Arial"/>
        </w:rPr>
        <w:t xml:space="preserve"> WFO für Sportler*innen besuchen</w:t>
      </w:r>
      <w:r>
        <w:rPr>
          <w:rFonts w:ascii="Arial" w:hAnsi="Arial" w:cs="Arial"/>
        </w:rPr>
        <w:t xml:space="preserve"> möchtest</w:t>
      </w:r>
      <w:r w:rsidR="0022455C">
        <w:rPr>
          <w:rFonts w:ascii="Arial" w:hAnsi="Arial" w:cs="Arial"/>
        </w:rPr>
        <w:t>:</w:t>
      </w:r>
    </w:p>
    <w:p w14:paraId="32B54A8F" w14:textId="72918AEA" w:rsidR="0022455C" w:rsidRDefault="0022455C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14:paraId="548B2AE4" w14:textId="79F95EA4" w:rsidR="00361A5D" w:rsidRDefault="00361A5D" w:rsidP="00AF4ABD">
      <w:pPr>
        <w:spacing w:after="0" w:line="240" w:lineRule="auto"/>
        <w:rPr>
          <w:rFonts w:ascii="Arial" w:hAnsi="Arial" w:cs="Arial"/>
        </w:rPr>
      </w:pPr>
    </w:p>
    <w:p w14:paraId="1565039E" w14:textId="6CD93192" w:rsidR="00361A5D" w:rsidRDefault="00361A5D" w:rsidP="00361A5D">
      <w:pPr>
        <w:pStyle w:val="Fuzeile"/>
        <w:rPr>
          <w:rFonts w:ascii="Arial" w:hAnsi="Arial" w:cs="Arial"/>
        </w:rPr>
      </w:pPr>
      <w:r>
        <w:rPr>
          <w:rFonts w:ascii="Arial" w:hAnsi="Arial" w:cs="Arial"/>
        </w:rPr>
        <w:t>Sende dieses Schreiben bitte bis zum 18.02.202</w:t>
      </w:r>
      <w:r w:rsidR="0071359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an diese E-Mail-Adresse:</w:t>
      </w:r>
    </w:p>
    <w:p w14:paraId="21F0245E" w14:textId="72E48851" w:rsidR="00361A5D" w:rsidRPr="00361A5D" w:rsidRDefault="00361A5D" w:rsidP="00361A5D">
      <w:pPr>
        <w:pStyle w:val="Fuzeile"/>
        <w:rPr>
          <w:rFonts w:ascii="Arial" w:hAnsi="Arial" w:cs="Arial"/>
        </w:rPr>
      </w:pPr>
      <w:r w:rsidRPr="00361A5D">
        <w:rPr>
          <w:rFonts w:ascii="Arial" w:hAnsi="Arial" w:cs="Arial"/>
        </w:rPr>
        <w:t>os-wfo.meran@</w:t>
      </w:r>
      <w:r>
        <w:rPr>
          <w:rFonts w:ascii="Arial" w:hAnsi="Arial" w:cs="Arial"/>
        </w:rPr>
        <w:t>schule.suedtirol</w:t>
      </w:r>
      <w:r w:rsidRPr="00361A5D">
        <w:rPr>
          <w:rFonts w:ascii="Arial" w:hAnsi="Arial" w:cs="Arial"/>
        </w:rPr>
        <w:t>.it</w:t>
      </w:r>
    </w:p>
    <w:p w14:paraId="6EB0B668" w14:textId="097D2B3B" w:rsidR="00361A5D" w:rsidRPr="00361A5D" w:rsidRDefault="00361A5D" w:rsidP="00361A5D">
      <w:pPr>
        <w:pStyle w:val="Fuzeile"/>
        <w:rPr>
          <w:rFonts w:ascii="Arial" w:hAnsi="Arial" w:cs="Arial"/>
        </w:rPr>
      </w:pPr>
    </w:p>
    <w:p w14:paraId="6FBAA901" w14:textId="66F28558" w:rsidR="00361A5D" w:rsidRDefault="00361A5D" w:rsidP="00AF4ABD">
      <w:pPr>
        <w:spacing w:after="0" w:line="240" w:lineRule="auto"/>
        <w:rPr>
          <w:rFonts w:ascii="Arial" w:hAnsi="Arial" w:cs="Arial"/>
        </w:rPr>
      </w:pPr>
    </w:p>
    <w:p w14:paraId="00F27616" w14:textId="7A498A95" w:rsidR="00361A5D" w:rsidRDefault="00361A5D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Wir freuen uns dich hier bei uns an der WFO begrüßen zu dürfen</w:t>
      </w:r>
    </w:p>
    <w:p w14:paraId="72567A3A" w14:textId="7A9BE5E6" w:rsidR="00361A5D" w:rsidRDefault="00361A5D" w:rsidP="00AF4ABD">
      <w:pPr>
        <w:spacing w:after="0" w:line="240" w:lineRule="auto"/>
        <w:rPr>
          <w:rFonts w:ascii="Arial" w:hAnsi="Arial" w:cs="Arial"/>
        </w:rPr>
      </w:pPr>
    </w:p>
    <w:p w14:paraId="49CF98DF" w14:textId="76C9EBEC" w:rsidR="00361A5D" w:rsidRDefault="00C72D64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Schuldirektor </w:t>
      </w:r>
      <w:r w:rsidR="001676C4">
        <w:rPr>
          <w:rFonts w:ascii="Arial" w:hAnsi="Arial" w:cs="Arial"/>
        </w:rPr>
        <w:t>Matthias Ratering</w:t>
      </w:r>
    </w:p>
    <w:p w14:paraId="3A59F7AE" w14:textId="7EEDA45F" w:rsidR="00361A5D" w:rsidRDefault="00361A5D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Wirtschaftsfachoberschule Franz Kafka Meran</w:t>
      </w:r>
    </w:p>
    <w:p w14:paraId="265148C1" w14:textId="78D286A2" w:rsidR="0022455C" w:rsidRPr="00AF4ABD" w:rsidRDefault="0022455C" w:rsidP="00AF4ABD">
      <w:pPr>
        <w:spacing w:after="0" w:line="240" w:lineRule="auto"/>
        <w:rPr>
          <w:rFonts w:ascii="Arial" w:hAnsi="Arial" w:cs="Arial"/>
        </w:rPr>
      </w:pPr>
    </w:p>
    <w:sectPr w:rsidR="0022455C" w:rsidRPr="00AF4ABD" w:rsidSect="00973E46">
      <w:headerReference w:type="default" r:id="rId7"/>
      <w:headerReference w:type="first" r:id="rId8"/>
      <w:footerReference w:type="first" r:id="rId9"/>
      <w:pgSz w:w="11906" w:h="16838" w:code="9"/>
      <w:pgMar w:top="1588" w:right="1134" w:bottom="1701" w:left="1134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C0B3" w14:textId="77777777" w:rsidR="00094C61" w:rsidRDefault="00094C61" w:rsidP="002E6D5B">
      <w:pPr>
        <w:spacing w:after="0" w:line="240" w:lineRule="auto"/>
      </w:pPr>
      <w:r>
        <w:separator/>
      </w:r>
    </w:p>
  </w:endnote>
  <w:endnote w:type="continuationSeparator" w:id="0">
    <w:p w14:paraId="448A2178" w14:textId="77777777" w:rsidR="00094C61" w:rsidRDefault="00094C61" w:rsidP="002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charset w:val="00"/>
    <w:family w:val="auto"/>
    <w:pitch w:val="variable"/>
    <w:sig w:usb0="E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0617" w14:textId="77777777" w:rsidR="00D06CF0" w:rsidRPr="00B87D49" w:rsidRDefault="00D06CF0" w:rsidP="0078270C">
    <w:pPr>
      <w:pStyle w:val="Fuzeile"/>
      <w:tabs>
        <w:tab w:val="clear" w:pos="9072"/>
        <w:tab w:val="right" w:pos="9639"/>
      </w:tabs>
      <w:ind w:right="-426"/>
      <w:jc w:val="right"/>
      <w:rPr>
        <w:bCs/>
        <w:color w:val="808080"/>
        <w:sz w:val="8"/>
        <w:szCs w:val="8"/>
      </w:rPr>
    </w:pPr>
  </w:p>
  <w:tbl>
    <w:tblPr>
      <w:tblW w:w="10991" w:type="dxa"/>
      <w:tblInd w:w="-851" w:type="dxa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D06CF0" w:rsidRPr="001676C4" w14:paraId="0CB71329" w14:textId="77777777" w:rsidTr="00973E46">
      <w:tc>
        <w:tcPr>
          <w:tcW w:w="4815" w:type="dxa"/>
          <w:shd w:val="clear" w:color="auto" w:fill="auto"/>
          <w:tcMar>
            <w:top w:w="57" w:type="dxa"/>
          </w:tcMar>
        </w:tcPr>
        <w:p w14:paraId="5FFD545B" w14:textId="77777777" w:rsidR="00D06CF0" w:rsidRPr="00F66047" w:rsidRDefault="00D06CF0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Rennweg 3 • 39012 Meran</w:t>
          </w:r>
        </w:p>
        <w:p w14:paraId="149A0326" w14:textId="20D7E7CE" w:rsidR="00D06CF0" w:rsidRPr="00F66047" w:rsidRDefault="00D06CF0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 xml:space="preserve">Tel. 0473 23 75 45 </w:t>
          </w:r>
        </w:p>
        <w:p w14:paraId="73778558" w14:textId="77777777" w:rsidR="00D06CF0" w:rsidRPr="00F66047" w:rsidRDefault="00D06CF0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www.wfokafka.it</w:t>
          </w:r>
        </w:p>
        <w:p w14:paraId="4B43782E" w14:textId="77777777" w:rsidR="00D06CF0" w:rsidRPr="00F66047" w:rsidRDefault="00D06CF0" w:rsidP="00F66047">
          <w:pPr>
            <w:pStyle w:val="Fuzeile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os-wfo.meran@schule.suedtirol.it</w:t>
          </w:r>
        </w:p>
        <w:p w14:paraId="7666563F" w14:textId="77777777" w:rsidR="00D06CF0" w:rsidRPr="00F66047" w:rsidRDefault="00D06CF0" w:rsidP="00F66047">
          <w:pPr>
            <w:pStyle w:val="Fuzeile"/>
            <w:jc w:val="right"/>
            <w:rPr>
              <w:sz w:val="16"/>
            </w:rPr>
          </w:pPr>
          <w:r w:rsidRPr="00F66047">
            <w:rPr>
              <w:rFonts w:ascii="Arial" w:hAnsi="Arial" w:cs="Arial"/>
              <w:sz w:val="16"/>
            </w:rPr>
            <w:t>hob.meran@pec.prov.bz.it</w:t>
          </w:r>
          <w:r w:rsidRPr="00F66047">
            <w:rPr>
              <w:rFonts w:ascii="Arial" w:hAnsi="Arial" w:cs="Arial"/>
              <w:sz w:val="16"/>
            </w:rPr>
            <w:br/>
            <w:t>Steuernummer: 82014040214</w:t>
          </w:r>
          <w:r w:rsidRPr="00F66047">
            <w:rPr>
              <w:sz w:val="16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4F07B169" w14:textId="1992D018" w:rsidR="00D06CF0" w:rsidRPr="00F66047" w:rsidRDefault="00D06CF0" w:rsidP="00973E46">
          <w:pPr>
            <w:pStyle w:val="Fuzeile"/>
            <w:jc w:val="center"/>
            <w:rPr>
              <w:sz w:val="16"/>
            </w:rPr>
          </w:pPr>
          <w:r w:rsidRPr="007965AC">
            <w:rPr>
              <w:rFonts w:ascii="Arial" w:hAnsi="Arial" w:cs="Arial"/>
              <w:noProof/>
              <w:color w:val="808080"/>
              <w:lang w:eastAsia="de-DE"/>
            </w:rPr>
            <w:drawing>
              <wp:inline distT="0" distB="0" distL="0" distR="0" wp14:anchorId="52BBF455" wp14:editId="5B7B059A">
                <wp:extent cx="714375" cy="561975"/>
                <wp:effectExtent l="0" t="0" r="0" b="0"/>
                <wp:docPr id="2" name="Bild 18" descr="Beschreibung: Maverics HD:Users:markus:Desktop:wfo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8" descr="Beschreibung: Maverics HD:Users:markus:Desktop:wfo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752DF32A" w14:textId="77777777" w:rsidR="00D06CF0" w:rsidRPr="00F66047" w:rsidRDefault="00D06CF0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Via delle Corse 3 • 39012 Merano</w:t>
          </w:r>
        </w:p>
        <w:p w14:paraId="7ED69348" w14:textId="15E48D6D" w:rsidR="00D06CF0" w:rsidRPr="00F66047" w:rsidRDefault="00D06CF0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 xml:space="preserve">Tel. 0473 23 75 45 </w:t>
          </w:r>
        </w:p>
        <w:p w14:paraId="08DD2945" w14:textId="77777777" w:rsidR="00D06CF0" w:rsidRPr="00F66047" w:rsidRDefault="00D06CF0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www.wfokafka.it</w:t>
          </w:r>
        </w:p>
        <w:p w14:paraId="2784F623" w14:textId="77777777" w:rsidR="00D06CF0" w:rsidRPr="00F66047" w:rsidRDefault="00D06CF0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os-wfo.meran@scuola.alto-adige.it</w:t>
          </w:r>
        </w:p>
        <w:p w14:paraId="32E36DCA" w14:textId="77777777" w:rsidR="00D06CF0" w:rsidRDefault="00D06CF0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AB334C">
            <w:rPr>
              <w:rFonts w:ascii="Arial" w:hAnsi="Arial" w:cs="Arial"/>
              <w:sz w:val="16"/>
              <w:szCs w:val="16"/>
              <w:lang w:val="it-IT"/>
            </w:rPr>
            <w:t>hob.meran@pec.prov.bz.it</w:t>
          </w:r>
          <w:r w:rsidRPr="00AB334C">
            <w:rPr>
              <w:rFonts w:ascii="Arial" w:hAnsi="Arial" w:cs="Arial"/>
              <w:sz w:val="16"/>
              <w:szCs w:val="16"/>
              <w:lang w:val="it-IT"/>
            </w:rPr>
            <w:br/>
            <w:t>Codice fiscale: 82014040214</w:t>
          </w:r>
        </w:p>
        <w:p w14:paraId="59F7A663" w14:textId="77777777" w:rsidR="00D06CF0" w:rsidRPr="00AB334C" w:rsidRDefault="00D06CF0" w:rsidP="00E7454B">
          <w:pPr>
            <w:pStyle w:val="Fuzeile"/>
            <w:rPr>
              <w:sz w:val="16"/>
              <w:lang w:val="it-IT"/>
            </w:rPr>
          </w:pPr>
        </w:p>
      </w:tc>
    </w:tr>
  </w:tbl>
  <w:p w14:paraId="6666D4A6" w14:textId="77777777" w:rsidR="00D06CF0" w:rsidRPr="00AB334C" w:rsidRDefault="00D06CF0" w:rsidP="00E7454B">
    <w:pPr>
      <w:pStyle w:val="Fuzeile"/>
      <w:tabs>
        <w:tab w:val="clear" w:pos="9072"/>
        <w:tab w:val="right" w:pos="9639"/>
      </w:tabs>
      <w:rPr>
        <w:color w:val="808080"/>
        <w:sz w:val="4"/>
        <w:szCs w:val="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8DC9" w14:textId="77777777" w:rsidR="00094C61" w:rsidRDefault="00094C61" w:rsidP="002E6D5B">
      <w:pPr>
        <w:spacing w:after="0" w:line="240" w:lineRule="auto"/>
      </w:pPr>
      <w:r>
        <w:separator/>
      </w:r>
    </w:p>
  </w:footnote>
  <w:footnote w:type="continuationSeparator" w:id="0">
    <w:p w14:paraId="1EE47AA9" w14:textId="77777777" w:rsidR="00094C61" w:rsidRDefault="00094C61" w:rsidP="002E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3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850"/>
      <w:gridCol w:w="5035"/>
    </w:tblGrid>
    <w:tr w:rsidR="00D06CF0" w:rsidRPr="001676C4" w14:paraId="08D3A89B" w14:textId="77777777" w:rsidTr="00AC6257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222BBDFE" w14:textId="77777777" w:rsidR="00D06CF0" w:rsidRPr="00461FA4" w:rsidRDefault="00D06CF0" w:rsidP="00AC6257">
          <w:pPr>
            <w:spacing w:before="160" w:after="0" w:line="240" w:lineRule="auto"/>
            <w:jc w:val="right"/>
          </w:pPr>
          <w:r w:rsidRPr="00AC6257">
            <w:rPr>
              <w:rFonts w:ascii="Arial" w:hAnsi="Arial"/>
              <w:sz w:val="16"/>
            </w:rPr>
            <w:t>AUTONOME PROVINZ BOZEN - SÜDTIROL</w:t>
          </w:r>
        </w:p>
      </w:tc>
      <w:tc>
        <w:tcPr>
          <w:tcW w:w="850" w:type="dxa"/>
          <w:vMerge w:val="restart"/>
          <w:shd w:val="clear" w:color="auto" w:fill="auto"/>
          <w:tcMar>
            <w:bottom w:w="57" w:type="dxa"/>
          </w:tcMar>
        </w:tcPr>
        <w:p w14:paraId="032479CA" w14:textId="7A99A6C5" w:rsidR="00D06CF0" w:rsidRPr="001D4B0C" w:rsidRDefault="00D06CF0" w:rsidP="00AC6257">
          <w:pPr>
            <w:spacing w:after="0" w:line="240" w:lineRule="auto"/>
            <w:jc w:val="center"/>
          </w:pPr>
          <w:r w:rsidRPr="007965AC">
            <w:rPr>
              <w:rFonts w:ascii="Arial" w:hAnsi="Arial"/>
              <w:noProof/>
              <w:lang w:eastAsia="de-DE"/>
            </w:rPr>
            <w:drawing>
              <wp:inline distT="0" distB="0" distL="0" distR="0" wp14:anchorId="0F995120" wp14:editId="31C556A4">
                <wp:extent cx="285750" cy="371475"/>
                <wp:effectExtent l="0" t="0" r="0" b="0"/>
                <wp:docPr id="3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2960FCEC" w14:textId="77777777" w:rsidR="00D06CF0" w:rsidRPr="00C325BC" w:rsidRDefault="00D06CF0" w:rsidP="00AC6257">
          <w:pPr>
            <w:spacing w:before="160" w:after="0" w:line="240" w:lineRule="auto"/>
            <w:rPr>
              <w:lang w:val="it-IT"/>
            </w:rPr>
          </w:pPr>
          <w:r w:rsidRPr="00AC6257">
            <w:rPr>
              <w:rFonts w:ascii="Arial" w:hAnsi="Arial"/>
              <w:spacing w:val="-2"/>
              <w:sz w:val="16"/>
              <w:lang w:val="it-IT"/>
            </w:rPr>
            <w:t>PROVINCIA  AUTONOMA DI BOLZANO - ALTO ADIGE</w:t>
          </w:r>
        </w:p>
      </w:tc>
    </w:tr>
    <w:tr w:rsidR="00D06CF0" w:rsidRPr="00973E46" w14:paraId="2F1C701F" w14:textId="77777777" w:rsidTr="00AC6257">
      <w:trPr>
        <w:trHeight w:val="57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3AF7F5A3" w14:textId="77777777" w:rsidR="00D06CF0" w:rsidRPr="00C34066" w:rsidRDefault="00D06CF0" w:rsidP="00AC6257">
          <w:pPr>
            <w:tabs>
              <w:tab w:val="left" w:pos="3437"/>
            </w:tabs>
            <w:spacing w:after="0"/>
            <w:rPr>
              <w:sz w:val="8"/>
              <w:lang w:val="it-IT"/>
            </w:rPr>
          </w:pPr>
        </w:p>
      </w:tc>
      <w:tc>
        <w:tcPr>
          <w:tcW w:w="850" w:type="dxa"/>
          <w:vMerge/>
          <w:shd w:val="clear" w:color="auto" w:fill="auto"/>
          <w:tcMar>
            <w:top w:w="57" w:type="dxa"/>
          </w:tcMar>
        </w:tcPr>
        <w:p w14:paraId="559731F3" w14:textId="77777777" w:rsidR="00D06CF0" w:rsidRPr="00C34066" w:rsidRDefault="00D06CF0" w:rsidP="00AC6257">
          <w:pPr>
            <w:spacing w:after="0" w:line="240" w:lineRule="auto"/>
            <w:rPr>
              <w:lang w:val="it-IT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246418E9" w14:textId="77777777" w:rsidR="00D06CF0" w:rsidRPr="00973E46" w:rsidRDefault="00D06CF0" w:rsidP="00AC6257">
          <w:pPr>
            <w:pStyle w:val="Fuzeile"/>
            <w:tabs>
              <w:tab w:val="clear" w:pos="4536"/>
              <w:tab w:val="clear" w:pos="9072"/>
              <w:tab w:val="right" w:pos="4395"/>
              <w:tab w:val="right" w:pos="9639"/>
              <w:tab w:val="right" w:pos="10063"/>
            </w:tabs>
            <w:spacing w:after="120"/>
            <w:ind w:right="-425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 w:rsidRPr="00C34066">
            <w:rPr>
              <w:rFonts w:ascii="Arial" w:hAnsi="Arial" w:cs="Arial"/>
              <w:color w:val="808080"/>
              <w:sz w:val="16"/>
              <w:szCs w:val="16"/>
              <w:lang w:val="it-IT"/>
            </w:rPr>
            <w:tab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Seite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PAGE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von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NUMPAGES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</w:p>
      </w:tc>
    </w:tr>
  </w:tbl>
  <w:p w14:paraId="7106280E" w14:textId="77777777" w:rsidR="00D06CF0" w:rsidRPr="00973E46" w:rsidRDefault="00D06CF0" w:rsidP="00AC6257">
    <w:pPr>
      <w:pStyle w:val="Fuzeile"/>
      <w:tabs>
        <w:tab w:val="clear" w:pos="9072"/>
        <w:tab w:val="left" w:pos="380"/>
        <w:tab w:val="right" w:pos="9639"/>
        <w:tab w:val="right" w:pos="10063"/>
      </w:tabs>
      <w:spacing w:after="120"/>
      <w:ind w:right="-425"/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A668" w14:textId="340E7DCF" w:rsidR="00D06CF0" w:rsidRPr="00EB7BFF" w:rsidRDefault="0045649A" w:rsidP="00413A0F">
    <w:pPr>
      <w:pStyle w:val="Kopfzeile"/>
      <w:rPr>
        <w:lang w:val="it-IT"/>
      </w:rPr>
    </w:pP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2AFD3708" wp14:editId="12892DC2">
          <wp:simplePos x="0" y="0"/>
          <wp:positionH relativeFrom="column">
            <wp:posOffset>-698825</wp:posOffset>
          </wp:positionH>
          <wp:positionV relativeFrom="paragraph">
            <wp:posOffset>-508901</wp:posOffset>
          </wp:positionV>
          <wp:extent cx="7535521" cy="1945758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esse-2021-06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60" b="31949"/>
                  <a:stretch/>
                </pic:blipFill>
                <pic:spPr bwMode="auto">
                  <a:xfrm>
                    <a:off x="0" y="0"/>
                    <a:ext cx="7538400" cy="1946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E2"/>
    <w:rsid w:val="000121ED"/>
    <w:rsid w:val="00032A06"/>
    <w:rsid w:val="000600B7"/>
    <w:rsid w:val="00066371"/>
    <w:rsid w:val="000722DD"/>
    <w:rsid w:val="00091CC2"/>
    <w:rsid w:val="00094C61"/>
    <w:rsid w:val="00096BF2"/>
    <w:rsid w:val="000A5DA8"/>
    <w:rsid w:val="000C41ED"/>
    <w:rsid w:val="000D0835"/>
    <w:rsid w:val="00100D89"/>
    <w:rsid w:val="00110972"/>
    <w:rsid w:val="00120AD9"/>
    <w:rsid w:val="001676C4"/>
    <w:rsid w:val="001C219C"/>
    <w:rsid w:val="001D4B0C"/>
    <w:rsid w:val="001F5D3C"/>
    <w:rsid w:val="00201641"/>
    <w:rsid w:val="0022455C"/>
    <w:rsid w:val="002532FF"/>
    <w:rsid w:val="00256CF8"/>
    <w:rsid w:val="00257B21"/>
    <w:rsid w:val="002816CF"/>
    <w:rsid w:val="002841C8"/>
    <w:rsid w:val="002A0CAC"/>
    <w:rsid w:val="002B2584"/>
    <w:rsid w:val="002D7C16"/>
    <w:rsid w:val="002E1259"/>
    <w:rsid w:val="002E6D5B"/>
    <w:rsid w:val="00341CC3"/>
    <w:rsid w:val="003453B4"/>
    <w:rsid w:val="00361A5D"/>
    <w:rsid w:val="00374EDB"/>
    <w:rsid w:val="00391065"/>
    <w:rsid w:val="003A3822"/>
    <w:rsid w:val="003C627F"/>
    <w:rsid w:val="003F1E88"/>
    <w:rsid w:val="003F73BA"/>
    <w:rsid w:val="003F7E99"/>
    <w:rsid w:val="00413A0F"/>
    <w:rsid w:val="0045649A"/>
    <w:rsid w:val="00481144"/>
    <w:rsid w:val="004978B7"/>
    <w:rsid w:val="004C7788"/>
    <w:rsid w:val="004D3D35"/>
    <w:rsid w:val="004D61B5"/>
    <w:rsid w:val="004F364B"/>
    <w:rsid w:val="00516A62"/>
    <w:rsid w:val="0055016F"/>
    <w:rsid w:val="005547A9"/>
    <w:rsid w:val="00593D8A"/>
    <w:rsid w:val="00593F4E"/>
    <w:rsid w:val="00612C1A"/>
    <w:rsid w:val="0062653B"/>
    <w:rsid w:val="00631E26"/>
    <w:rsid w:val="00646530"/>
    <w:rsid w:val="00661823"/>
    <w:rsid w:val="00665287"/>
    <w:rsid w:val="006712C6"/>
    <w:rsid w:val="00680E0D"/>
    <w:rsid w:val="006C2634"/>
    <w:rsid w:val="006C282E"/>
    <w:rsid w:val="00711DF9"/>
    <w:rsid w:val="00713597"/>
    <w:rsid w:val="00714039"/>
    <w:rsid w:val="00725BC1"/>
    <w:rsid w:val="00732950"/>
    <w:rsid w:val="0077240A"/>
    <w:rsid w:val="0078270C"/>
    <w:rsid w:val="0078346B"/>
    <w:rsid w:val="007965AC"/>
    <w:rsid w:val="00796771"/>
    <w:rsid w:val="007A666D"/>
    <w:rsid w:val="008367D3"/>
    <w:rsid w:val="0083711E"/>
    <w:rsid w:val="008420D8"/>
    <w:rsid w:val="0085260C"/>
    <w:rsid w:val="008604B2"/>
    <w:rsid w:val="008672F2"/>
    <w:rsid w:val="008A3383"/>
    <w:rsid w:val="008F1D35"/>
    <w:rsid w:val="00932733"/>
    <w:rsid w:val="00943685"/>
    <w:rsid w:val="009444FB"/>
    <w:rsid w:val="009530E8"/>
    <w:rsid w:val="00973E46"/>
    <w:rsid w:val="00977171"/>
    <w:rsid w:val="00986311"/>
    <w:rsid w:val="00A13FE6"/>
    <w:rsid w:val="00A22B87"/>
    <w:rsid w:val="00A244D2"/>
    <w:rsid w:val="00A51B65"/>
    <w:rsid w:val="00A56EC5"/>
    <w:rsid w:val="00A777E2"/>
    <w:rsid w:val="00A86B7A"/>
    <w:rsid w:val="00AB334C"/>
    <w:rsid w:val="00AB66E9"/>
    <w:rsid w:val="00AC6257"/>
    <w:rsid w:val="00AF4ABD"/>
    <w:rsid w:val="00B56797"/>
    <w:rsid w:val="00B6416C"/>
    <w:rsid w:val="00B8783B"/>
    <w:rsid w:val="00B87D49"/>
    <w:rsid w:val="00BD2F6D"/>
    <w:rsid w:val="00C17401"/>
    <w:rsid w:val="00C34066"/>
    <w:rsid w:val="00C72D64"/>
    <w:rsid w:val="00CB7434"/>
    <w:rsid w:val="00CD4B0F"/>
    <w:rsid w:val="00D06CF0"/>
    <w:rsid w:val="00D15AAB"/>
    <w:rsid w:val="00D569AC"/>
    <w:rsid w:val="00D716CE"/>
    <w:rsid w:val="00D8515D"/>
    <w:rsid w:val="00DC7C60"/>
    <w:rsid w:val="00DD6907"/>
    <w:rsid w:val="00E111CA"/>
    <w:rsid w:val="00E31B33"/>
    <w:rsid w:val="00E557B6"/>
    <w:rsid w:val="00E720B2"/>
    <w:rsid w:val="00E7454B"/>
    <w:rsid w:val="00E77D64"/>
    <w:rsid w:val="00EA0BA6"/>
    <w:rsid w:val="00EB7BFF"/>
    <w:rsid w:val="00ED18DD"/>
    <w:rsid w:val="00ED2E3D"/>
    <w:rsid w:val="00EF3693"/>
    <w:rsid w:val="00F108F0"/>
    <w:rsid w:val="00F16613"/>
    <w:rsid w:val="00F64815"/>
    <w:rsid w:val="00F66047"/>
    <w:rsid w:val="00F95271"/>
    <w:rsid w:val="00FB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04B10C"/>
  <w15:chartTrackingRefBased/>
  <w15:docId w15:val="{1D759A4F-B23F-4B11-8A8E-18321D0F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270C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B6416C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6D5B"/>
  </w:style>
  <w:style w:type="paragraph" w:styleId="Fuzeile">
    <w:name w:val="footer"/>
    <w:basedOn w:val="Standard"/>
    <w:link w:val="FuzeileZchn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D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6D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A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0A5D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EinfAbs">
    <w:name w:val="[Einf. Abs.]"/>
    <w:basedOn w:val="KeinAbsatzformat"/>
    <w:uiPriority w:val="99"/>
    <w:rsid w:val="000A5DA8"/>
  </w:style>
  <w:style w:type="character" w:styleId="Hyperlink">
    <w:name w:val="Hyperlink"/>
    <w:uiPriority w:val="99"/>
    <w:unhideWhenUsed/>
    <w:rsid w:val="00F95271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06C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lgpps06\AppData\Local\Microsoft\Windows\Temporary%20Internet%20Files\Content.Outlook\IQS6KEDT\Briefvorlage_V4%20(3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6E455-7860-3C40-B746-1BBFA9BC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Briefvorlage_V4 (3)</Template>
  <TotalTime>0</TotalTime>
  <Pages>1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Autonome Provinz Bozen - Südtirol</Company>
  <LinksUpToDate>false</LinksUpToDate>
  <CharactersWithSpaces>1173</CharactersWithSpaces>
  <SharedDoc>false</SharedDoc>
  <HLinks>
    <vt:vector size="6" baseType="variant">
      <vt:variant>
        <vt:i4>4784176</vt:i4>
      </vt:variant>
      <vt:variant>
        <vt:i4>3</vt:i4>
      </vt:variant>
      <vt:variant>
        <vt:i4>0</vt:i4>
      </vt:variant>
      <vt:variant>
        <vt:i4>5</vt:i4>
      </vt:variant>
      <vt:variant>
        <vt:lpwstr>mailto:os.wfo.meran@schule.suedtirol.it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Angeli</dc:creator>
  <cp:keywords/>
  <cp:lastModifiedBy>Frei, Ulrike</cp:lastModifiedBy>
  <cp:revision>17</cp:revision>
  <cp:lastPrinted>2023-09-21T08:47:00Z</cp:lastPrinted>
  <dcterms:created xsi:type="dcterms:W3CDTF">2021-10-25T13:58:00Z</dcterms:created>
  <dcterms:modified xsi:type="dcterms:W3CDTF">2024-09-03T09:52:00Z</dcterms:modified>
</cp:coreProperties>
</file>