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0842" w14:textId="6334A27A" w:rsidR="0057780D" w:rsidRDefault="001775C2" w:rsidP="00F4069D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</w:t>
      </w:r>
      <w:r w:rsidR="0057780D" w:rsidRPr="004E12D2">
        <w:rPr>
          <w:rFonts w:ascii="Arial" w:hAnsi="Arial" w:cs="Arial"/>
          <w:b/>
          <w:sz w:val="28"/>
          <w:u w:val="single"/>
        </w:rPr>
        <w:t xml:space="preserve">chlussbericht </w:t>
      </w:r>
      <w:r>
        <w:rPr>
          <w:rFonts w:ascii="Arial" w:hAnsi="Arial" w:cs="Arial"/>
          <w:b/>
          <w:sz w:val="28"/>
          <w:u w:val="single"/>
        </w:rPr>
        <w:t>de</w:t>
      </w:r>
      <w:r w:rsidR="00CE3908">
        <w:rPr>
          <w:rFonts w:ascii="Arial" w:hAnsi="Arial" w:cs="Arial"/>
          <w:b/>
          <w:sz w:val="28"/>
          <w:u w:val="single"/>
        </w:rPr>
        <w:t>r Lehrpersonen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57780D" w:rsidRPr="004E12D2">
        <w:rPr>
          <w:rFonts w:ascii="Arial" w:hAnsi="Arial" w:cs="Arial"/>
          <w:b/>
          <w:sz w:val="28"/>
          <w:u w:val="single"/>
        </w:rPr>
        <w:t>S</w:t>
      </w:r>
      <w:r w:rsidR="00591E0A">
        <w:rPr>
          <w:rFonts w:ascii="Arial" w:hAnsi="Arial" w:cs="Arial"/>
          <w:b/>
          <w:sz w:val="28"/>
          <w:u w:val="single"/>
        </w:rPr>
        <w:t>chuljahr</w:t>
      </w:r>
      <w:r w:rsidR="0057780D" w:rsidRPr="004E12D2">
        <w:rPr>
          <w:rFonts w:ascii="Arial" w:hAnsi="Arial" w:cs="Arial"/>
          <w:b/>
          <w:sz w:val="28"/>
          <w:u w:val="single"/>
        </w:rPr>
        <w:t xml:space="preserve"> 20</w:t>
      </w:r>
      <w:r w:rsidR="00F733DF">
        <w:rPr>
          <w:rFonts w:ascii="Arial" w:hAnsi="Arial" w:cs="Arial"/>
          <w:b/>
          <w:sz w:val="28"/>
          <w:u w:val="single"/>
        </w:rPr>
        <w:t>2</w:t>
      </w:r>
      <w:r w:rsidR="007057DA">
        <w:rPr>
          <w:rFonts w:ascii="Arial" w:hAnsi="Arial" w:cs="Arial"/>
          <w:b/>
          <w:sz w:val="28"/>
          <w:u w:val="single"/>
        </w:rPr>
        <w:t>4</w:t>
      </w:r>
      <w:r w:rsidR="0057780D" w:rsidRPr="004E12D2">
        <w:rPr>
          <w:rFonts w:ascii="Arial" w:hAnsi="Arial" w:cs="Arial"/>
          <w:b/>
          <w:sz w:val="28"/>
          <w:u w:val="single"/>
        </w:rPr>
        <w:t>/20</w:t>
      </w:r>
      <w:r>
        <w:rPr>
          <w:rFonts w:ascii="Arial" w:hAnsi="Arial" w:cs="Arial"/>
          <w:b/>
          <w:sz w:val="28"/>
          <w:u w:val="single"/>
        </w:rPr>
        <w:t>2</w:t>
      </w:r>
      <w:r w:rsidR="007057DA">
        <w:rPr>
          <w:rFonts w:ascii="Arial" w:hAnsi="Arial" w:cs="Arial"/>
          <w:b/>
          <w:sz w:val="28"/>
          <w:u w:val="single"/>
        </w:rPr>
        <w:t>5</w:t>
      </w:r>
      <w:r w:rsidR="005F12AB">
        <w:rPr>
          <w:rFonts w:ascii="Arial" w:hAnsi="Arial" w:cs="Arial"/>
          <w:b/>
          <w:sz w:val="28"/>
          <w:u w:val="single"/>
        </w:rPr>
        <w:t xml:space="preserve"> </w:t>
      </w:r>
    </w:p>
    <w:p w14:paraId="56C17603" w14:textId="77777777" w:rsidR="00F4069D" w:rsidRPr="0057780D" w:rsidRDefault="00F4069D" w:rsidP="00F4069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D9271B" w14:textId="3A74050C" w:rsidR="0057780D" w:rsidRPr="0057780D" w:rsidRDefault="0057780D" w:rsidP="00CE50C7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</w:rPr>
      </w:pPr>
      <w:r w:rsidRPr="0057780D">
        <w:rPr>
          <w:rFonts w:ascii="Arial" w:hAnsi="Arial" w:cs="Arial"/>
          <w:sz w:val="24"/>
        </w:rPr>
        <w:t>Klasse:</w:t>
      </w:r>
      <w:r w:rsidR="004E12D2">
        <w:rPr>
          <w:rFonts w:ascii="Arial" w:hAnsi="Arial" w:cs="Arial"/>
          <w:sz w:val="24"/>
        </w:rPr>
        <w:tab/>
      </w:r>
      <w:r w:rsidR="00591E0A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1E0A">
        <w:rPr>
          <w:rFonts w:ascii="Arial" w:hAnsi="Arial" w:cs="Arial"/>
          <w:sz w:val="24"/>
        </w:rPr>
        <w:instrText xml:space="preserve"> FORMTEXT </w:instrText>
      </w:r>
      <w:r w:rsidR="00591E0A">
        <w:rPr>
          <w:rFonts w:ascii="Arial" w:hAnsi="Arial" w:cs="Arial"/>
          <w:sz w:val="24"/>
        </w:rPr>
      </w:r>
      <w:r w:rsidR="00591E0A">
        <w:rPr>
          <w:rFonts w:ascii="Arial" w:hAnsi="Arial" w:cs="Arial"/>
          <w:sz w:val="24"/>
        </w:rPr>
        <w:fldChar w:fldCharType="separate"/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sz w:val="24"/>
        </w:rPr>
        <w:fldChar w:fldCharType="end"/>
      </w:r>
      <w:bookmarkEnd w:id="0"/>
    </w:p>
    <w:p w14:paraId="63BE24BA" w14:textId="02B7F27A" w:rsidR="0057780D" w:rsidRPr="0057780D" w:rsidRDefault="0057780D" w:rsidP="00CE50C7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</w:rPr>
      </w:pPr>
      <w:r w:rsidRPr="0057780D">
        <w:rPr>
          <w:rFonts w:ascii="Arial" w:hAnsi="Arial" w:cs="Arial"/>
          <w:sz w:val="24"/>
        </w:rPr>
        <w:t>Lehrperson:</w:t>
      </w:r>
      <w:r w:rsidR="004E12D2">
        <w:rPr>
          <w:rFonts w:ascii="Arial" w:hAnsi="Arial" w:cs="Arial"/>
          <w:sz w:val="24"/>
        </w:rPr>
        <w:tab/>
      </w:r>
      <w:r w:rsidR="00591E0A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91E0A">
        <w:rPr>
          <w:rFonts w:ascii="Arial" w:hAnsi="Arial" w:cs="Arial"/>
          <w:sz w:val="24"/>
        </w:rPr>
        <w:instrText xml:space="preserve"> FORMTEXT </w:instrText>
      </w:r>
      <w:r w:rsidR="00591E0A">
        <w:rPr>
          <w:rFonts w:ascii="Arial" w:hAnsi="Arial" w:cs="Arial"/>
          <w:sz w:val="24"/>
        </w:rPr>
      </w:r>
      <w:r w:rsidR="00591E0A">
        <w:rPr>
          <w:rFonts w:ascii="Arial" w:hAnsi="Arial" w:cs="Arial"/>
          <w:sz w:val="24"/>
        </w:rPr>
        <w:fldChar w:fldCharType="separate"/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sz w:val="24"/>
        </w:rPr>
        <w:fldChar w:fldCharType="end"/>
      </w:r>
      <w:bookmarkEnd w:id="1"/>
    </w:p>
    <w:p w14:paraId="1093DF52" w14:textId="1CA68BAA" w:rsidR="0057780D" w:rsidRPr="0057780D" w:rsidRDefault="0057780D" w:rsidP="00CE50C7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</w:rPr>
      </w:pPr>
      <w:r w:rsidRPr="0057780D">
        <w:rPr>
          <w:rFonts w:ascii="Arial" w:hAnsi="Arial" w:cs="Arial"/>
          <w:sz w:val="24"/>
        </w:rPr>
        <w:t>Fach:</w:t>
      </w:r>
      <w:r w:rsidR="004E12D2">
        <w:rPr>
          <w:rFonts w:ascii="Arial" w:hAnsi="Arial" w:cs="Arial"/>
          <w:sz w:val="24"/>
        </w:rPr>
        <w:tab/>
      </w:r>
      <w:r w:rsidR="00591E0A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91E0A">
        <w:rPr>
          <w:rFonts w:ascii="Arial" w:hAnsi="Arial" w:cs="Arial"/>
          <w:sz w:val="24"/>
        </w:rPr>
        <w:instrText xml:space="preserve"> FORMTEXT </w:instrText>
      </w:r>
      <w:r w:rsidR="00591E0A">
        <w:rPr>
          <w:rFonts w:ascii="Arial" w:hAnsi="Arial" w:cs="Arial"/>
          <w:sz w:val="24"/>
        </w:rPr>
      </w:r>
      <w:r w:rsidR="00591E0A">
        <w:rPr>
          <w:rFonts w:ascii="Arial" w:hAnsi="Arial" w:cs="Arial"/>
          <w:sz w:val="24"/>
        </w:rPr>
        <w:fldChar w:fldCharType="separate"/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sz w:val="24"/>
        </w:rPr>
        <w:fldChar w:fldCharType="end"/>
      </w:r>
      <w:bookmarkEnd w:id="2"/>
    </w:p>
    <w:tbl>
      <w:tblPr>
        <w:tblStyle w:val="Tabellenraster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015"/>
        <w:gridCol w:w="828"/>
        <w:gridCol w:w="2409"/>
      </w:tblGrid>
      <w:tr w:rsidR="00426A1A" w:rsidRPr="0057780D" w14:paraId="4822B26C" w14:textId="77777777" w:rsidTr="00426A1A">
        <w:tc>
          <w:tcPr>
            <w:tcW w:w="4679" w:type="dxa"/>
          </w:tcPr>
          <w:p w14:paraId="3A9B352F" w14:textId="707D1010" w:rsidR="0057780D" w:rsidRPr="004E12D2" w:rsidRDefault="000428C1" w:rsidP="0057780D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bookmarkStart w:id="3" w:name="_Hlk514134606"/>
            <w:r>
              <w:rPr>
                <w:rFonts w:ascii="Arial" w:hAnsi="Arial" w:cs="Arial"/>
                <w:b/>
                <w:sz w:val="24"/>
              </w:rPr>
              <w:t>Verhalten der Schüler</w:t>
            </w:r>
            <w:r w:rsidR="00CE3908"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Arial" w:hAnsi="Arial" w:cs="Arial"/>
                <w:b/>
                <w:sz w:val="24"/>
              </w:rPr>
              <w:t>innen</w:t>
            </w:r>
            <w:r w:rsidR="0057780D"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6F54271C" w14:textId="77777777" w:rsidR="0057780D" w:rsidRPr="0057780D" w:rsidRDefault="0057780D" w:rsidP="0057780D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0A6D519D" w14:textId="750F9AC7" w:rsidR="0057780D" w:rsidRPr="0057780D" w:rsidRDefault="00B46724" w:rsidP="0057780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748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D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7780D" w:rsidRPr="0057780D">
              <w:rPr>
                <w:rFonts w:ascii="Arial" w:hAnsi="Arial" w:cs="Arial"/>
                <w:sz w:val="24"/>
              </w:rPr>
              <w:t xml:space="preserve"> </w:t>
            </w:r>
            <w:r w:rsidR="00CE3908">
              <w:rPr>
                <w:rFonts w:ascii="Arial" w:hAnsi="Arial" w:cs="Arial"/>
                <w:sz w:val="24"/>
              </w:rPr>
              <w:t xml:space="preserve">sehr </w:t>
            </w:r>
            <w:r w:rsidR="0057780D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1EE0B201" w14:textId="722FAD0D" w:rsidR="0057780D" w:rsidRPr="0057780D" w:rsidRDefault="00B46724" w:rsidP="0057780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102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0D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7780D" w:rsidRPr="0057780D">
              <w:rPr>
                <w:rFonts w:ascii="Arial" w:hAnsi="Arial" w:cs="Arial"/>
                <w:sz w:val="24"/>
              </w:rPr>
              <w:t xml:space="preserve"> </w:t>
            </w:r>
            <w:r w:rsidR="00CE3908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2D198C28" w14:textId="634D52B8" w:rsidR="0057780D" w:rsidRPr="0057780D" w:rsidRDefault="00B46724" w:rsidP="0057780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473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0D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7780D" w:rsidRPr="0057780D">
              <w:rPr>
                <w:rFonts w:ascii="Arial" w:hAnsi="Arial" w:cs="Arial"/>
                <w:sz w:val="24"/>
              </w:rPr>
              <w:t xml:space="preserve"> nicht </w:t>
            </w:r>
            <w:r w:rsidR="00CE3908">
              <w:rPr>
                <w:rFonts w:ascii="Arial" w:hAnsi="Arial" w:cs="Arial"/>
                <w:sz w:val="24"/>
              </w:rPr>
              <w:t>befriedigend</w:t>
            </w:r>
          </w:p>
        </w:tc>
      </w:tr>
      <w:bookmarkEnd w:id="3"/>
      <w:tr w:rsidR="00426A1A" w:rsidRPr="0057780D" w14:paraId="564FA1C9" w14:textId="77777777" w:rsidTr="00426A1A">
        <w:tc>
          <w:tcPr>
            <w:tcW w:w="4679" w:type="dxa"/>
          </w:tcPr>
          <w:p w14:paraId="7623B58B" w14:textId="4D72444E" w:rsidR="00426A1A" w:rsidRPr="004E12D2" w:rsidRDefault="00426A1A" w:rsidP="00426A1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Mitarbeit</w:t>
            </w:r>
            <w:r>
              <w:rPr>
                <w:rFonts w:ascii="Arial" w:hAnsi="Arial" w:cs="Arial"/>
                <w:b/>
                <w:sz w:val="24"/>
              </w:rPr>
              <w:t xml:space="preserve"> der Schüler*innen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52F88D4E" w14:textId="77777777" w:rsidR="00426A1A" w:rsidRPr="0057780D" w:rsidRDefault="00426A1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2451D443" w14:textId="37024E9E" w:rsidR="00426A1A" w:rsidRPr="0057780D" w:rsidRDefault="00B4672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227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 xml:space="preserve">sehr </w:t>
            </w:r>
            <w:r w:rsidR="00426A1A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7248C988" w14:textId="768E6413" w:rsidR="00426A1A" w:rsidRPr="0057780D" w:rsidRDefault="00B4672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586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6D685346" w14:textId="1B41BB37" w:rsidR="00426A1A" w:rsidRPr="0057780D" w:rsidRDefault="00B4672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018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nicht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</w:tr>
      <w:tr w:rsidR="00426A1A" w:rsidRPr="0057780D" w14:paraId="72DF38D7" w14:textId="77777777" w:rsidTr="00426A1A">
        <w:tc>
          <w:tcPr>
            <w:tcW w:w="4679" w:type="dxa"/>
          </w:tcPr>
          <w:p w14:paraId="47FE7183" w14:textId="7D42C314" w:rsidR="00426A1A" w:rsidRPr="004E12D2" w:rsidRDefault="00426A1A" w:rsidP="00426A1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Leistungsstand</w:t>
            </w:r>
            <w:r>
              <w:rPr>
                <w:rFonts w:ascii="Arial" w:hAnsi="Arial" w:cs="Arial"/>
                <w:b/>
                <w:sz w:val="24"/>
              </w:rPr>
              <w:t xml:space="preserve"> der Schüler*innen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07559219" w14:textId="77777777" w:rsidR="00426A1A" w:rsidRPr="0057780D" w:rsidRDefault="00426A1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78D284F2" w14:textId="19D803C3" w:rsidR="00426A1A" w:rsidRPr="0057780D" w:rsidRDefault="00B4672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945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 xml:space="preserve">sehr </w:t>
            </w:r>
            <w:r w:rsidR="00426A1A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3F433D23" w14:textId="38601BBB" w:rsidR="00426A1A" w:rsidRPr="0057780D" w:rsidRDefault="00B4672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1234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118D400F" w14:textId="656DC004" w:rsidR="00426A1A" w:rsidRPr="0057780D" w:rsidRDefault="00B4672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0899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nicht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</w:tr>
      <w:tr w:rsidR="003304AA" w:rsidRPr="0057780D" w14:paraId="7A0A67B3" w14:textId="77777777" w:rsidTr="00426A1A">
        <w:tc>
          <w:tcPr>
            <w:tcW w:w="4679" w:type="dxa"/>
          </w:tcPr>
          <w:p w14:paraId="358D87F0" w14:textId="77777777" w:rsidR="003304AA" w:rsidRPr="004E12D2" w:rsidRDefault="003304AA" w:rsidP="003304A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 xml:space="preserve">Abwicklung des </w:t>
            </w:r>
            <w:r w:rsidR="000428C1">
              <w:rPr>
                <w:rFonts w:ascii="Arial" w:hAnsi="Arial" w:cs="Arial"/>
                <w:b/>
                <w:sz w:val="24"/>
              </w:rPr>
              <w:t>Curriculums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811" w:type="dxa"/>
            <w:gridSpan w:val="4"/>
          </w:tcPr>
          <w:p w14:paraId="11A4CAF2" w14:textId="77777777" w:rsidR="003304AA" w:rsidRPr="0057780D" w:rsidRDefault="00B46724" w:rsidP="003304AA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Arial" w:eastAsia="MS Gothic" w:hAnsi="Arial" w:cs="Arial"/>
                  <w:sz w:val="24"/>
                </w:rPr>
                <w:id w:val="1095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4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304AA">
              <w:rPr>
                <w:rFonts w:ascii="Arial" w:eastAsia="MS Gothic" w:hAnsi="Arial" w:cs="Arial"/>
                <w:sz w:val="24"/>
              </w:rPr>
              <w:t xml:space="preserve"> </w:t>
            </w:r>
            <w:r w:rsidR="003304AA" w:rsidRPr="003304AA">
              <w:rPr>
                <w:rFonts w:ascii="Arial" w:eastAsia="MS Gothic" w:hAnsi="Arial" w:cs="Arial"/>
                <w:sz w:val="24"/>
              </w:rPr>
              <w:t>alle Inhalte behandelt</w:t>
            </w:r>
          </w:p>
        </w:tc>
      </w:tr>
      <w:tr w:rsidR="003304AA" w:rsidRPr="0057780D" w14:paraId="0E6CCBCF" w14:textId="77777777" w:rsidTr="00426A1A">
        <w:tc>
          <w:tcPr>
            <w:tcW w:w="4679" w:type="dxa"/>
          </w:tcPr>
          <w:p w14:paraId="54DED8E3" w14:textId="77777777" w:rsidR="00AE1081" w:rsidRDefault="003304A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Nicht behandelte P</w:t>
            </w:r>
            <w:r w:rsidR="00CE3908">
              <w:rPr>
                <w:rFonts w:ascii="Arial" w:hAnsi="Arial" w:cs="Arial"/>
                <w:sz w:val="24"/>
              </w:rPr>
              <w:t>un</w:t>
            </w:r>
            <w:r>
              <w:rPr>
                <w:rFonts w:ascii="Arial" w:hAnsi="Arial" w:cs="Arial"/>
                <w:sz w:val="24"/>
              </w:rPr>
              <w:t>kte:</w:t>
            </w:r>
          </w:p>
          <w:p w14:paraId="2195D13B" w14:textId="00ABAB7F" w:rsidR="00426A1A" w:rsidRDefault="00426A1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4"/>
          </w:tcPr>
          <w:p w14:paraId="0B887E95" w14:textId="30E47FF3" w:rsidR="003304AA" w:rsidRPr="0057780D" w:rsidRDefault="00591E0A" w:rsidP="003304AA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  <w:r>
              <w:rPr>
                <w:rFonts w:ascii="Segoe UI Symbol" w:eastAsia="MS Gothic" w:hAnsi="Segoe UI Symbol" w:cs="Segoe UI Symbo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Segoe UI Symbol" w:eastAsia="MS Gothic" w:hAnsi="Segoe UI Symbol" w:cs="Segoe UI Symbol"/>
                <w:sz w:val="24"/>
              </w:rPr>
              <w:instrText xml:space="preserve"> FORMTEXT </w:instrText>
            </w:r>
            <w:r>
              <w:rPr>
                <w:rFonts w:ascii="Segoe UI Symbol" w:eastAsia="MS Gothic" w:hAnsi="Segoe UI Symbol" w:cs="Segoe UI Symbol"/>
                <w:sz w:val="24"/>
              </w:rPr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end"/>
            </w:r>
            <w:bookmarkEnd w:id="4"/>
          </w:p>
        </w:tc>
      </w:tr>
      <w:tr w:rsidR="0074354C" w:rsidRPr="0057780D" w14:paraId="5E1E45A3" w14:textId="77777777" w:rsidTr="00426A1A">
        <w:tc>
          <w:tcPr>
            <w:tcW w:w="4679" w:type="dxa"/>
          </w:tcPr>
          <w:p w14:paraId="7ED38815" w14:textId="77777777" w:rsidR="0074354C" w:rsidRDefault="0074354C" w:rsidP="003304A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Begründung, warum Programmpunkte nicht behandelt wurden:</w:t>
            </w:r>
          </w:p>
          <w:p w14:paraId="0A87D2D7" w14:textId="77777777" w:rsidR="00AE1081" w:rsidRDefault="00AE1081" w:rsidP="003304A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4"/>
          </w:tcPr>
          <w:p w14:paraId="17B03642" w14:textId="7A05CB87" w:rsidR="0074354C" w:rsidRPr="0057780D" w:rsidRDefault="00591E0A" w:rsidP="003304AA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  <w:r>
              <w:rPr>
                <w:rFonts w:ascii="Segoe UI Symbol" w:eastAsia="MS Gothic" w:hAnsi="Segoe UI Symbol" w:cs="Segoe UI Symbo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Segoe UI Symbol" w:eastAsia="MS Gothic" w:hAnsi="Segoe UI Symbol" w:cs="Segoe UI Symbol"/>
                <w:sz w:val="24"/>
              </w:rPr>
              <w:instrText xml:space="preserve"> FORMTEXT </w:instrText>
            </w:r>
            <w:r>
              <w:rPr>
                <w:rFonts w:ascii="Segoe UI Symbol" w:eastAsia="MS Gothic" w:hAnsi="Segoe UI Symbol" w:cs="Segoe UI Symbol"/>
                <w:sz w:val="24"/>
              </w:rPr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end"/>
            </w:r>
            <w:bookmarkEnd w:id="5"/>
          </w:p>
        </w:tc>
      </w:tr>
      <w:tr w:rsidR="0074354C" w:rsidRPr="0057780D" w14:paraId="7EB5561A" w14:textId="77777777" w:rsidTr="00426A1A">
        <w:tc>
          <w:tcPr>
            <w:tcW w:w="4679" w:type="dxa"/>
          </w:tcPr>
          <w:p w14:paraId="4A6258E1" w14:textId="77777777" w:rsidR="0074354C" w:rsidRPr="004E12D2" w:rsidRDefault="0074354C" w:rsidP="0074354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Haben Fördermaßnahmen in Ihrem Fach stattgefunden?</w:t>
            </w:r>
          </w:p>
        </w:tc>
        <w:tc>
          <w:tcPr>
            <w:tcW w:w="2574" w:type="dxa"/>
            <w:gridSpan w:val="2"/>
          </w:tcPr>
          <w:p w14:paraId="39F88156" w14:textId="77777777" w:rsidR="0074354C" w:rsidRPr="0057780D" w:rsidRDefault="00B4672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283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ja</w:t>
            </w:r>
          </w:p>
        </w:tc>
        <w:tc>
          <w:tcPr>
            <w:tcW w:w="3237" w:type="dxa"/>
            <w:gridSpan w:val="2"/>
          </w:tcPr>
          <w:p w14:paraId="0D8692AB" w14:textId="77777777" w:rsidR="0074354C" w:rsidRPr="0057780D" w:rsidRDefault="00B4672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856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nein</w:t>
            </w:r>
          </w:p>
        </w:tc>
      </w:tr>
      <w:tr w:rsidR="0074354C" w:rsidRPr="0057780D" w14:paraId="11AA3528" w14:textId="77777777" w:rsidTr="00426A1A">
        <w:tc>
          <w:tcPr>
            <w:tcW w:w="4679" w:type="dxa"/>
            <w:vMerge w:val="restart"/>
          </w:tcPr>
          <w:p w14:paraId="0DB51531" w14:textId="77777777" w:rsidR="0074354C" w:rsidRDefault="0074354C" w:rsidP="0074354C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Wenn ja, wie schätzen Sie die Wirksamkeit der Maßnahmen ein:</w:t>
            </w:r>
          </w:p>
          <w:p w14:paraId="76FAA215" w14:textId="77777777" w:rsidR="00CE50C7" w:rsidRDefault="00CE50C7" w:rsidP="0074354C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2574" w:type="dxa"/>
            <w:gridSpan w:val="2"/>
          </w:tcPr>
          <w:p w14:paraId="0829030F" w14:textId="77777777" w:rsidR="0074354C" w:rsidRPr="0057780D" w:rsidRDefault="00B4672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124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sehr effizient</w:t>
            </w:r>
          </w:p>
        </w:tc>
        <w:tc>
          <w:tcPr>
            <w:tcW w:w="3237" w:type="dxa"/>
            <w:gridSpan w:val="2"/>
          </w:tcPr>
          <w:p w14:paraId="2866FAA4" w14:textId="77777777" w:rsidR="0074354C" w:rsidRPr="0057780D" w:rsidRDefault="00B4672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901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effizient</w:t>
            </w:r>
          </w:p>
        </w:tc>
      </w:tr>
      <w:tr w:rsidR="0074354C" w:rsidRPr="0057780D" w14:paraId="2AA2E081" w14:textId="77777777" w:rsidTr="00426A1A">
        <w:tc>
          <w:tcPr>
            <w:tcW w:w="4679" w:type="dxa"/>
            <w:vMerge/>
          </w:tcPr>
          <w:p w14:paraId="49C5EF43" w14:textId="77777777" w:rsidR="0074354C" w:rsidRDefault="0074354C" w:rsidP="0074354C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2574" w:type="dxa"/>
            <w:gridSpan w:val="2"/>
          </w:tcPr>
          <w:p w14:paraId="4978ABDD" w14:textId="77777777" w:rsidR="0074354C" w:rsidRPr="0057780D" w:rsidRDefault="00B4672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957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wenig effizient</w:t>
            </w:r>
          </w:p>
        </w:tc>
        <w:tc>
          <w:tcPr>
            <w:tcW w:w="3237" w:type="dxa"/>
            <w:gridSpan w:val="2"/>
          </w:tcPr>
          <w:p w14:paraId="356624E9" w14:textId="77777777" w:rsidR="0074354C" w:rsidRPr="0057780D" w:rsidRDefault="00B4672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225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ineffizient</w:t>
            </w:r>
          </w:p>
        </w:tc>
      </w:tr>
      <w:tr w:rsidR="004E12D2" w:rsidRPr="0057780D" w14:paraId="045A8113" w14:textId="77777777" w:rsidTr="00426A1A">
        <w:tc>
          <w:tcPr>
            <w:tcW w:w="4679" w:type="dxa"/>
          </w:tcPr>
          <w:p w14:paraId="4002A32B" w14:textId="77777777" w:rsidR="0074354C" w:rsidRPr="004E12D2" w:rsidRDefault="0074354C" w:rsidP="00F6323E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Haben Sie die Sozialpädagogin zu Rate gezogen?</w:t>
            </w:r>
          </w:p>
        </w:tc>
        <w:tc>
          <w:tcPr>
            <w:tcW w:w="2574" w:type="dxa"/>
            <w:gridSpan w:val="2"/>
          </w:tcPr>
          <w:p w14:paraId="403A86E2" w14:textId="77777777" w:rsidR="0074354C" w:rsidRPr="0057780D" w:rsidRDefault="00B46724" w:rsidP="00F632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591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ja</w:t>
            </w:r>
          </w:p>
        </w:tc>
        <w:tc>
          <w:tcPr>
            <w:tcW w:w="3237" w:type="dxa"/>
            <w:gridSpan w:val="2"/>
          </w:tcPr>
          <w:p w14:paraId="205552E9" w14:textId="77777777" w:rsidR="0074354C" w:rsidRPr="0057780D" w:rsidRDefault="00B46724" w:rsidP="00F632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9519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nein</w:t>
            </w:r>
          </w:p>
        </w:tc>
      </w:tr>
      <w:tr w:rsidR="004E12D2" w:rsidRPr="0057780D" w14:paraId="1A9C258D" w14:textId="77777777" w:rsidTr="00426A1A">
        <w:tc>
          <w:tcPr>
            <w:tcW w:w="4679" w:type="dxa"/>
          </w:tcPr>
          <w:p w14:paraId="1F1673DF" w14:textId="77777777" w:rsidR="004E12D2" w:rsidRDefault="004E12D2" w:rsidP="004E12D2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Wenn ja, wie beurteilen Sie ihre Unterstützung?</w:t>
            </w:r>
          </w:p>
        </w:tc>
        <w:tc>
          <w:tcPr>
            <w:tcW w:w="5811" w:type="dxa"/>
            <w:gridSpan w:val="4"/>
          </w:tcPr>
          <w:p w14:paraId="3B67EDCE" w14:textId="77777777" w:rsidR="004E12D2" w:rsidRPr="0057780D" w:rsidRDefault="00B46724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5657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E12D2" w:rsidRPr="0057780D">
              <w:rPr>
                <w:rFonts w:ascii="Arial" w:hAnsi="Arial" w:cs="Arial"/>
                <w:sz w:val="24"/>
              </w:rPr>
              <w:t xml:space="preserve"> </w:t>
            </w:r>
            <w:r w:rsidR="004E12D2">
              <w:rPr>
                <w:rFonts w:ascii="Arial" w:hAnsi="Arial" w:cs="Arial"/>
                <w:sz w:val="24"/>
              </w:rPr>
              <w:t>sehr hilfreich</w:t>
            </w:r>
          </w:p>
          <w:p w14:paraId="1D1ACFBB" w14:textId="77777777" w:rsidR="004E12D2" w:rsidRPr="0057780D" w:rsidRDefault="00B46724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4459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2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12D2" w:rsidRPr="0057780D">
              <w:rPr>
                <w:rFonts w:ascii="Arial" w:hAnsi="Arial" w:cs="Arial"/>
                <w:sz w:val="24"/>
              </w:rPr>
              <w:t xml:space="preserve"> </w:t>
            </w:r>
            <w:r w:rsidR="004E12D2">
              <w:rPr>
                <w:rFonts w:ascii="Arial" w:hAnsi="Arial" w:cs="Arial"/>
                <w:sz w:val="24"/>
              </w:rPr>
              <w:t>hilfreich</w:t>
            </w:r>
          </w:p>
          <w:p w14:paraId="289FEEE2" w14:textId="77777777" w:rsidR="004E12D2" w:rsidRPr="0057780D" w:rsidRDefault="00B46724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544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2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12D2" w:rsidRPr="0057780D">
              <w:rPr>
                <w:rFonts w:ascii="Arial" w:hAnsi="Arial" w:cs="Arial"/>
                <w:sz w:val="24"/>
              </w:rPr>
              <w:t xml:space="preserve"> </w:t>
            </w:r>
            <w:r w:rsidR="004E12D2">
              <w:rPr>
                <w:rFonts w:ascii="Arial" w:hAnsi="Arial" w:cs="Arial"/>
                <w:sz w:val="24"/>
              </w:rPr>
              <w:t>nicht hilfreich</w:t>
            </w:r>
          </w:p>
        </w:tc>
      </w:tr>
      <w:tr w:rsidR="00426A1A" w:rsidRPr="0057780D" w14:paraId="018EEC98" w14:textId="77777777" w:rsidTr="00426A1A">
        <w:tc>
          <w:tcPr>
            <w:tcW w:w="4679" w:type="dxa"/>
          </w:tcPr>
          <w:p w14:paraId="56BB79EA" w14:textId="494C9F69" w:rsidR="00426A1A" w:rsidRPr="004E12D2" w:rsidRDefault="00426A1A" w:rsidP="00BF4415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Zusammenarbeit Schule Familie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7140E072" w14:textId="77777777" w:rsidR="00426A1A" w:rsidRPr="0057780D" w:rsidRDefault="00426A1A" w:rsidP="00BF4415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60EF5878" w14:textId="77777777" w:rsidR="00426A1A" w:rsidRPr="0057780D" w:rsidRDefault="00B46724" w:rsidP="00BF441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014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 xml:space="preserve">sehr </w:t>
            </w:r>
            <w:r w:rsidR="00426A1A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5921D287" w14:textId="77777777" w:rsidR="00426A1A" w:rsidRPr="0057780D" w:rsidRDefault="00B46724" w:rsidP="00BF441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692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01966435" w14:textId="77777777" w:rsidR="00426A1A" w:rsidRPr="0057780D" w:rsidRDefault="00B46724" w:rsidP="00BF441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130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nicht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</w:tr>
      <w:tr w:rsidR="004E12D2" w:rsidRPr="0057780D" w14:paraId="61ADF2D3" w14:textId="77777777" w:rsidTr="00426A1A">
        <w:tc>
          <w:tcPr>
            <w:tcW w:w="10490" w:type="dxa"/>
            <w:gridSpan w:val="5"/>
          </w:tcPr>
          <w:p w14:paraId="27D6A07F" w14:textId="77777777" w:rsidR="004E12D2" w:rsidRPr="004E12D2" w:rsidRDefault="004E12D2" w:rsidP="004E12D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Was ich sonst noch sagen wollte:</w:t>
            </w:r>
          </w:p>
          <w:p w14:paraId="6FD7E37A" w14:textId="7EC15127" w:rsidR="004E12D2" w:rsidRDefault="00591E0A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  <w:p w14:paraId="297752BD" w14:textId="77777777" w:rsidR="004E12D2" w:rsidRDefault="004E12D2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</w:p>
        </w:tc>
      </w:tr>
    </w:tbl>
    <w:p w14:paraId="22A6F717" w14:textId="2B5A4A58" w:rsidR="004E12D2" w:rsidRPr="004E12D2" w:rsidRDefault="004E12D2" w:rsidP="004E12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Meran, am</w:t>
      </w:r>
      <w:r w:rsidR="00591E0A">
        <w:rPr>
          <w:rFonts w:ascii="Arial" w:hAnsi="Arial" w:cs="Arial"/>
          <w:sz w:val="24"/>
          <w:szCs w:val="24"/>
        </w:rPr>
        <w:t xml:space="preserve"> </w:t>
      </w:r>
      <w:r w:rsidR="00591E0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91E0A">
        <w:rPr>
          <w:rFonts w:ascii="Arial" w:hAnsi="Arial" w:cs="Arial"/>
          <w:sz w:val="24"/>
          <w:szCs w:val="24"/>
        </w:rPr>
        <w:instrText xml:space="preserve"> FORMTEXT </w:instrText>
      </w:r>
      <w:r w:rsidR="00591E0A">
        <w:rPr>
          <w:rFonts w:ascii="Arial" w:hAnsi="Arial" w:cs="Arial"/>
          <w:sz w:val="24"/>
          <w:szCs w:val="24"/>
        </w:rPr>
      </w:r>
      <w:r w:rsidR="00591E0A">
        <w:rPr>
          <w:rFonts w:ascii="Arial" w:hAnsi="Arial" w:cs="Arial"/>
          <w:sz w:val="24"/>
          <w:szCs w:val="24"/>
        </w:rPr>
        <w:fldChar w:fldCharType="separate"/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17DB7E7A" w14:textId="77777777" w:rsidR="004E12D2" w:rsidRDefault="004E12D2" w:rsidP="004E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FC863" w14:textId="77777777" w:rsidR="004E12D2" w:rsidRDefault="004E12D2" w:rsidP="004E12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der Lehrperson</w:t>
      </w:r>
    </w:p>
    <w:p w14:paraId="0E2FB86D" w14:textId="6FDCCD05" w:rsidR="004E12D2" w:rsidRDefault="00591E0A" w:rsidP="004E12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7E5F97B5" w14:textId="77777777" w:rsidR="004E12D2" w:rsidRDefault="005D6C91" w:rsidP="00D02A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E12D2">
        <w:rPr>
          <w:rFonts w:ascii="Arial" w:hAnsi="Arial" w:cs="Arial"/>
          <w:sz w:val="24"/>
          <w:szCs w:val="24"/>
        </w:rPr>
        <w:t>esehen:</w:t>
      </w:r>
    </w:p>
    <w:p w14:paraId="2CE66F80" w14:textId="77777777" w:rsidR="00EF15B6" w:rsidRDefault="00EF15B6" w:rsidP="00D02A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Schuldirektor</w:t>
      </w:r>
    </w:p>
    <w:p w14:paraId="54D6A6C1" w14:textId="3A420709" w:rsidR="004E12D2" w:rsidRDefault="007057DA" w:rsidP="009B7D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Matthias Ratering</w:t>
      </w:r>
    </w:p>
    <w:p w14:paraId="083A26B6" w14:textId="374323BF" w:rsidR="0003077E" w:rsidRPr="0003077E" w:rsidRDefault="0003077E" w:rsidP="009B7D14">
      <w:pPr>
        <w:spacing w:after="0" w:line="240" w:lineRule="auto"/>
        <w:jc w:val="right"/>
        <w:rPr>
          <w:rFonts w:ascii="Arial" w:hAnsi="Arial" w:cs="Arial"/>
        </w:rPr>
      </w:pPr>
      <w:r w:rsidRPr="0003077E">
        <w:rPr>
          <w:rFonts w:ascii="Arial" w:hAnsi="Arial" w:cs="Arial"/>
        </w:rPr>
        <w:t>(mit digitaler Unterschrift unterzeichnet)</w:t>
      </w:r>
    </w:p>
    <w:sectPr w:rsidR="0003077E" w:rsidRPr="0003077E" w:rsidSect="00973E46">
      <w:headerReference w:type="default" r:id="rId8"/>
      <w:headerReference w:type="first" r:id="rId9"/>
      <w:footerReference w:type="first" r:id="rId10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1240" w14:textId="77777777"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14:paraId="58FE6797" w14:textId="77777777"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D1CF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7057DA" w14:paraId="0971EF4C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1E07D9FA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2E421540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38361264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0D6C4D83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EE66380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783CEDC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7D8669D0" wp14:editId="289644EE">
                <wp:extent cx="715010" cy="560070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56A3B1F3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60EEA3EC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3E137D1C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0CB375FD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5BC22414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41EF03CF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72F5FAF1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53A" w14:textId="77777777"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14:paraId="74606397" w14:textId="77777777"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7057DA" w14:paraId="15B0BC4E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6582AAE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3F6A33B2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12135B87" wp14:editId="0BAAF894">
                <wp:extent cx="289560" cy="36703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84E0F60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AUTONOMA DI BOLZANO - ALTO ADIGE</w:t>
          </w:r>
        </w:p>
      </w:tc>
    </w:tr>
    <w:tr w:rsidR="0007245C" w:rsidRPr="00973E46" w14:paraId="4033BA17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834BB6D" w14:textId="77777777" w:rsidR="0007245C" w:rsidRPr="0057780D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5A071C30" w14:textId="77777777" w:rsidR="0007245C" w:rsidRPr="0057780D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DD1443D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57780D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F579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F579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1B76EDB5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7057DA" w14:paraId="58407AED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4718B80" w14:textId="77777777" w:rsidR="0007245C" w:rsidRPr="00461FA4" w:rsidRDefault="009375FE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63017C8C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90EF186" wp14:editId="0D547E85">
                <wp:extent cx="579755" cy="74041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B13F8E6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5E32E732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CB8BB1A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15EEA898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7FC68204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D76D97F" w14:textId="77777777" w:rsidR="0007245C" w:rsidRPr="001D4B0C" w:rsidRDefault="0007245C" w:rsidP="001D4B0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14:paraId="5382DBB1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D4B0C">
            <w:rPr>
              <w:rFonts w:ascii="Arial" w:hAnsi="Arial"/>
              <w:sz w:val="17"/>
              <w:szCs w:val="17"/>
              <w:lang w:val="it-IT"/>
            </w:rPr>
            <w:t>"Franz Kafka" Merano</w:t>
          </w:r>
        </w:p>
      </w:tc>
    </w:tr>
  </w:tbl>
  <w:p w14:paraId="61DC5775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2DD20511"/>
    <w:multiLevelType w:val="hybridMultilevel"/>
    <w:tmpl w:val="1AB049A0"/>
    <w:lvl w:ilvl="0" w:tplc="0407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F6E47"/>
    <w:multiLevelType w:val="hybridMultilevel"/>
    <w:tmpl w:val="5A920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057BC"/>
    <w:multiLevelType w:val="hybridMultilevel"/>
    <w:tmpl w:val="26862612"/>
    <w:lvl w:ilvl="0" w:tplc="0A06CE0C">
      <w:start w:val="10"/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6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958582">
    <w:abstractNumId w:val="11"/>
  </w:num>
  <w:num w:numId="2" w16cid:durableId="1112826922">
    <w:abstractNumId w:val="10"/>
  </w:num>
  <w:num w:numId="3" w16cid:durableId="1848523610">
    <w:abstractNumId w:val="9"/>
  </w:num>
  <w:num w:numId="4" w16cid:durableId="205724726">
    <w:abstractNumId w:val="7"/>
  </w:num>
  <w:num w:numId="5" w16cid:durableId="384918112">
    <w:abstractNumId w:val="6"/>
  </w:num>
  <w:num w:numId="6" w16cid:durableId="76025290">
    <w:abstractNumId w:val="5"/>
  </w:num>
  <w:num w:numId="7" w16cid:durableId="1725255123">
    <w:abstractNumId w:val="4"/>
  </w:num>
  <w:num w:numId="8" w16cid:durableId="863400389">
    <w:abstractNumId w:val="8"/>
  </w:num>
  <w:num w:numId="9" w16cid:durableId="1061445907">
    <w:abstractNumId w:val="3"/>
  </w:num>
  <w:num w:numId="10" w16cid:durableId="1430127644">
    <w:abstractNumId w:val="2"/>
  </w:num>
  <w:num w:numId="11" w16cid:durableId="1516460305">
    <w:abstractNumId w:val="1"/>
  </w:num>
  <w:num w:numId="12" w16cid:durableId="882862015">
    <w:abstractNumId w:val="0"/>
  </w:num>
  <w:num w:numId="13" w16cid:durableId="2132312041">
    <w:abstractNumId w:val="13"/>
  </w:num>
  <w:num w:numId="14" w16cid:durableId="1002508543">
    <w:abstractNumId w:val="16"/>
  </w:num>
  <w:num w:numId="15" w16cid:durableId="595208064">
    <w:abstractNumId w:val="14"/>
  </w:num>
  <w:num w:numId="16" w16cid:durableId="234701728">
    <w:abstractNumId w:val="12"/>
  </w:num>
  <w:num w:numId="17" w16cid:durableId="1409889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3077E"/>
    <w:rsid w:val="00034767"/>
    <w:rsid w:val="000428C1"/>
    <w:rsid w:val="00062042"/>
    <w:rsid w:val="00066371"/>
    <w:rsid w:val="000723EB"/>
    <w:rsid w:val="0007245C"/>
    <w:rsid w:val="00073CA1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775C2"/>
    <w:rsid w:val="00185FED"/>
    <w:rsid w:val="001A006B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A0CAC"/>
    <w:rsid w:val="002B7EC6"/>
    <w:rsid w:val="002E1259"/>
    <w:rsid w:val="002E6D5B"/>
    <w:rsid w:val="003304AA"/>
    <w:rsid w:val="00341CC3"/>
    <w:rsid w:val="00374EDB"/>
    <w:rsid w:val="003A3822"/>
    <w:rsid w:val="003D0834"/>
    <w:rsid w:val="003D45DB"/>
    <w:rsid w:val="003F7E99"/>
    <w:rsid w:val="00413A0F"/>
    <w:rsid w:val="00413F46"/>
    <w:rsid w:val="00426A1A"/>
    <w:rsid w:val="00480DDF"/>
    <w:rsid w:val="00481144"/>
    <w:rsid w:val="004C1D56"/>
    <w:rsid w:val="004C7788"/>
    <w:rsid w:val="004D3D35"/>
    <w:rsid w:val="004D4B66"/>
    <w:rsid w:val="004D61B5"/>
    <w:rsid w:val="004E12D2"/>
    <w:rsid w:val="004F405E"/>
    <w:rsid w:val="00532E36"/>
    <w:rsid w:val="00535467"/>
    <w:rsid w:val="005547A9"/>
    <w:rsid w:val="0057780D"/>
    <w:rsid w:val="00591E0A"/>
    <w:rsid w:val="00593F4E"/>
    <w:rsid w:val="005D68DA"/>
    <w:rsid w:val="005D6C91"/>
    <w:rsid w:val="005D6CE9"/>
    <w:rsid w:val="005D72E7"/>
    <w:rsid w:val="005F12AB"/>
    <w:rsid w:val="00631E26"/>
    <w:rsid w:val="00635161"/>
    <w:rsid w:val="00661823"/>
    <w:rsid w:val="0067607E"/>
    <w:rsid w:val="00680E0D"/>
    <w:rsid w:val="006C2634"/>
    <w:rsid w:val="006E16F0"/>
    <w:rsid w:val="00701C97"/>
    <w:rsid w:val="007057DA"/>
    <w:rsid w:val="00711DF9"/>
    <w:rsid w:val="00725BC1"/>
    <w:rsid w:val="0074354C"/>
    <w:rsid w:val="0078270C"/>
    <w:rsid w:val="0078346B"/>
    <w:rsid w:val="0079240A"/>
    <w:rsid w:val="007965AC"/>
    <w:rsid w:val="00796771"/>
    <w:rsid w:val="007D5909"/>
    <w:rsid w:val="007E3DAB"/>
    <w:rsid w:val="0083711E"/>
    <w:rsid w:val="0085260C"/>
    <w:rsid w:val="0086766D"/>
    <w:rsid w:val="008F1D35"/>
    <w:rsid w:val="009319FB"/>
    <w:rsid w:val="009375FE"/>
    <w:rsid w:val="009446D2"/>
    <w:rsid w:val="009447D1"/>
    <w:rsid w:val="009530E8"/>
    <w:rsid w:val="009737E1"/>
    <w:rsid w:val="00973E46"/>
    <w:rsid w:val="00974E1A"/>
    <w:rsid w:val="00977171"/>
    <w:rsid w:val="009B7D14"/>
    <w:rsid w:val="009C71E5"/>
    <w:rsid w:val="00A026EC"/>
    <w:rsid w:val="00A15BF0"/>
    <w:rsid w:val="00A244D2"/>
    <w:rsid w:val="00A51B65"/>
    <w:rsid w:val="00A5756C"/>
    <w:rsid w:val="00A86B7A"/>
    <w:rsid w:val="00AB66E9"/>
    <w:rsid w:val="00AC6257"/>
    <w:rsid w:val="00AE1081"/>
    <w:rsid w:val="00B46724"/>
    <w:rsid w:val="00B50818"/>
    <w:rsid w:val="00B80C42"/>
    <w:rsid w:val="00B8158D"/>
    <w:rsid w:val="00B838C3"/>
    <w:rsid w:val="00B875E1"/>
    <w:rsid w:val="00B87D49"/>
    <w:rsid w:val="00BA1E9B"/>
    <w:rsid w:val="00BA51BA"/>
    <w:rsid w:val="00BD397E"/>
    <w:rsid w:val="00C17401"/>
    <w:rsid w:val="00C20AD3"/>
    <w:rsid w:val="00C41085"/>
    <w:rsid w:val="00C54C1B"/>
    <w:rsid w:val="00CB7434"/>
    <w:rsid w:val="00CD4B0F"/>
    <w:rsid w:val="00CE3908"/>
    <w:rsid w:val="00CE4E98"/>
    <w:rsid w:val="00CE50C7"/>
    <w:rsid w:val="00D02AF7"/>
    <w:rsid w:val="00D5366E"/>
    <w:rsid w:val="00D569AC"/>
    <w:rsid w:val="00D625EC"/>
    <w:rsid w:val="00D837AF"/>
    <w:rsid w:val="00DA4E1C"/>
    <w:rsid w:val="00DC07E6"/>
    <w:rsid w:val="00DC7C60"/>
    <w:rsid w:val="00DD6907"/>
    <w:rsid w:val="00DE6F6C"/>
    <w:rsid w:val="00E462E8"/>
    <w:rsid w:val="00E557B6"/>
    <w:rsid w:val="00E7454B"/>
    <w:rsid w:val="00EA0BA6"/>
    <w:rsid w:val="00EB60EC"/>
    <w:rsid w:val="00EB7BFF"/>
    <w:rsid w:val="00ED2E3D"/>
    <w:rsid w:val="00EE7E64"/>
    <w:rsid w:val="00EF15B6"/>
    <w:rsid w:val="00EF67CD"/>
    <w:rsid w:val="00F108F0"/>
    <w:rsid w:val="00F32D7D"/>
    <w:rsid w:val="00F4069D"/>
    <w:rsid w:val="00F46EAC"/>
    <w:rsid w:val="00F64815"/>
    <w:rsid w:val="00F66047"/>
    <w:rsid w:val="00F733DF"/>
    <w:rsid w:val="00F95271"/>
    <w:rsid w:val="00FD0079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4442FE9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5778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E1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65E6-CC70-4634-8FB8-E26B266A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1249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31</cp:revision>
  <cp:lastPrinted>2018-05-15T09:49:00Z</cp:lastPrinted>
  <dcterms:created xsi:type="dcterms:W3CDTF">2018-05-15T06:40:00Z</dcterms:created>
  <dcterms:modified xsi:type="dcterms:W3CDTF">2024-09-03T13:17:00Z</dcterms:modified>
</cp:coreProperties>
</file>